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D71DC4" w14:textId="0217E932" w:rsidR="00EE4283" w:rsidRDefault="0055458F">
      <w:pPr>
        <w:pStyle w:val="Header"/>
        <w:tabs>
          <w:tab w:val="clear" w:pos="4320"/>
          <w:tab w:val="clear" w:pos="8640"/>
        </w:tabs>
        <w:jc w:val="both"/>
        <w:rPr>
          <w:rFonts w:ascii="Arial" w:hAnsi="Arial" w:cs="Arial"/>
          <w:noProof/>
        </w:rPr>
      </w:pPr>
      <w:bookmarkStart w:id="0" w:name="_GoBack"/>
      <w:bookmarkEnd w:id="0"/>
      <w:r>
        <w:rPr>
          <w:noProof/>
          <w:lang w:val="en-GB" w:eastAsia="en-GB"/>
        </w:rPr>
        <w:pict w14:anchorId="40D33930">
          <v:rect id="_x0000_s1030" style="position:absolute;left:0;text-align:left;margin-left:30.55pt;margin-top:37.35pt;width:547.25pt;height:21.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" fillcolor="#900" stroked="f" strokeweight="0">
            <w10:wrap anchorx="page" anchory="page"/>
          </v:rect>
        </w:pict>
      </w:r>
      <w:r>
        <w:rPr>
          <w:noProof/>
          <w:lang w:val="en-GB" w:eastAsia="en-GB"/>
        </w:rPr>
        <w:pict w14:anchorId="0457074D">
          <v:oval id="Oval 74" o:spid="_x0000_s1098" style="position:absolute;left:0;text-align:left;margin-left:221.45pt;margin-top:45pt;width:5.35pt;height:5.1pt;z-index:25168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" stroked="f" strokeweight="0">
            <w10:wrap anchorx="page" anchory="page"/>
          </v:oval>
        </w:pict>
      </w:r>
      <w:r>
        <w:rPr>
          <w:noProof/>
          <w:lang w:val="en-GB" w:eastAsia="en-GB"/>
        </w:rPr>
        <w:pict w14:anchorId="437F43C0">
          <v:shapetype id="_x0000_t4" coordsize="21600,21600" o:spt="4" path="m10800,0l0,10800,10800,21600,21600,10800xe">
            <v:stroke joinstyle="miter"/>
            <v:path gradientshapeok="t" o:connecttype="rect" textboxrect="5400,5400,16200,16200"/>
          </v:shapetype>
          <v:shape id="_x0000_s1097" type="#_x0000_t4" style="position:absolute;left:0;text-align:left;margin-left:215.35pt;margin-top:37.95pt;width:21.95pt;height:20.8pt;z-index:25167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" fillcolor="#d4a93e" stroked="f" strokeweight="0">
            <w10:wrap anchorx="page" anchory="page"/>
          </v:shape>
        </w:pict>
      </w:r>
      <w:r>
        <w:rPr>
          <w:noProof/>
          <w:lang w:val="en-GB" w:eastAsia="en-GB"/>
        </w:rPr>
        <w:pict w14:anchorId="56FA0C18">
          <v:shapetype id="_x0000_t202" coordsize="21600,21600" o:spt="202" path="m0,0l0,21600,21600,21600,21600,0xe">
            <v:stroke joinstyle="miter"/>
            <v:path gradientshapeok="t" o:connecttype="rect"/>
          </v:shapetype>
          <v:shape id="Text Box 3" o:spid="_x0000_s1027" type="#_x0000_t202" style="position:absolute;left:0;text-align:left;margin-left:180pt;margin-top:9pt;width:234pt;height:2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" stroked="f">
            <v:textbox style="mso-next-textbox:#Text Box 3">
              <w:txbxContent>
                <w:p w14:paraId="650D6181" w14:textId="77777777" w:rsidR="00F45402" w:rsidRDefault="00F45402">
                  <w:pPr>
                    <w:jc w:val="center"/>
                    <w:rPr>
                      <w:rFonts w:ascii="Arial Narrow" w:hAnsi="Arial Narrow"/>
                      <w:b/>
                      <w:sz w:val="40"/>
                      <w:szCs w:val="40"/>
                      <w:lang w:val="en-GB"/>
                    </w:rPr>
                  </w:pPr>
                  <w:r>
                    <w:rPr>
                      <w:rFonts w:ascii="Arial Narrow" w:hAnsi="Arial Narrow"/>
                      <w:b/>
                      <w:sz w:val="40"/>
                      <w:szCs w:val="40"/>
                      <w:lang w:val="en-GB"/>
                    </w:rPr>
                    <w:t>NEWSLETTER</w:t>
                  </w:r>
                </w:p>
              </w:txbxContent>
            </v:textbox>
          </v:shape>
        </w:pict>
      </w:r>
      <w:r>
        <w:rPr>
          <w:noProof/>
          <w:lang w:val="en-GB" w:eastAsia="en-GB"/>
        </w:rPr>
        <w:pict w14:anchorId="51AED4B3">
          <v:shape id="AutoShape 4" o:spid="_x0000_s1028" type="#_x0000_t4" style="position:absolute;left:0;text-align:left;margin-left:505.8pt;margin-top:39.6pt;width:22pt;height:20.8pt;z-index:251713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" fillcolor="#d4a93e" stroked="f" strokeweight="0">
            <w10:wrap anchorx="page" anchory="page"/>
          </v:shape>
        </w:pict>
      </w:r>
      <w:r>
        <w:rPr>
          <w:noProof/>
          <w:lang w:val="en-GB" w:eastAsia="en-GB"/>
        </w:rPr>
        <w:pict w14:anchorId="3B22CB04">
          <v:rect id="Rectangle 5" o:spid="_x0000_s1029" style="position:absolute;left:0;text-align:left;margin-left:553.6pt;margin-top:37.35pt;width:24.2pt;height:21.6pt;z-index:25171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" fillcolor="black" stroked="f" strokeweight="0">
            <w10:wrap anchorx="page" anchory="page"/>
          </v:rect>
        </w:pict>
      </w:r>
      <w:r>
        <w:rPr>
          <w:noProof/>
          <w:lang w:val="en-GB" w:eastAsia="en-GB"/>
        </w:rPr>
        <w:pict w14:anchorId="0245AD06">
          <v:shape id="DOM 12" o:spid="_x0000_s1031" type="#_x0000_t4" style="position:absolute;left:0;text-align:left;margin-left:217.8pt;margin-top:39.6pt;width:21.95pt;height:20.8pt;z-index:251613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" fillcolor="#d4a93e" stroked="f" strokeweight="0">
            <w10:wrap anchorx="page" anchory="page"/>
          </v:shape>
        </w:pict>
      </w:r>
      <w:r>
        <w:rPr>
          <w:noProof/>
          <w:lang w:val="en-GB" w:eastAsia="en-GB"/>
        </w:rPr>
        <w:pict w14:anchorId="460B76B4">
          <v:oval id="Oval 8" o:spid="_x0000_s1032" style="position:absolute;left:0;text-align:left;margin-left:226.8pt;margin-top:48.6pt;width:5.35pt;height:5.1pt;z-index:251614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XCcQIAAOg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" stroked="f" strokeweight="0">
            <w10:wrap anchorx="page" anchory="page"/>
          </v:oval>
        </w:pict>
      </w:r>
      <w:r>
        <w:rPr>
          <w:noProof/>
          <w:lang w:val="en-GB" w:eastAsia="en-GB"/>
        </w:rPr>
        <w:pict w14:anchorId="40D5A1B9">
          <v:oval id="DOM 7" o:spid="_x0000_s1033" style="position:absolute;left:0;text-align:left;margin-left:334.8pt;margin-top:45pt;width:5.4pt;height:5.1pt;z-index:251627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" fillcolor="black" stroked="f" strokeweight="0">
            <w10:wrap anchorx="page" anchory="page"/>
          </v:oval>
        </w:pict>
      </w:r>
      <w:r>
        <w:rPr>
          <w:noProof/>
          <w:lang w:val="en-GB" w:eastAsia="en-GB"/>
        </w:rPr>
        <w:pict w14:anchorId="5EAA07E1">
          <v:oval id="DOM 1" o:spid="_x0000_s1034" style="position:absolute;left:0;text-align:left;margin-left:559.8pt;margin-top:45pt;width:5.35pt;height:5.1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" fillcolor="black" stroked="f" strokeweight="0">
            <w10:wrap anchorx="page" anchory="page"/>
          </v:oval>
        </w:pict>
      </w:r>
      <w:r>
        <w:rPr>
          <w:noProof/>
          <w:lang w:val="en-GB" w:eastAsia="en-GB"/>
        </w:rPr>
        <w:pict w14:anchorId="3BFD1C21">
          <v:oval id="DOM 3" o:spid="_x0000_s1035" style="position:absolute;left:0;text-align:left;margin-left:514.8pt;margin-top:45pt;width:5.4pt;height:5.1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" fillcolor="black" stroked="f" strokeweight="0">
            <w10:wrap anchorx="page" anchory="page"/>
          </v:oval>
        </w:pict>
      </w:r>
      <w:r>
        <w:rPr>
          <w:noProof/>
          <w:lang w:val="en-GB" w:eastAsia="en-GB"/>
        </w:rPr>
        <w:pict w14:anchorId="782CEC36">
          <v:oval id="DOM 6" o:spid="_x0000_s1036" style="position:absolute;left:0;text-align:left;margin-left:379.8pt;margin-top:45pt;width:5.35pt;height:5.1pt;z-index:25163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" fillcolor="black" stroked="f" strokeweight="0">
            <w10:wrap anchorx="page" anchory="page"/>
          </v:oval>
        </w:pict>
      </w:r>
      <w:r>
        <w:rPr>
          <w:noProof/>
          <w:lang w:val="en-GB" w:eastAsia="en-GB"/>
        </w:rPr>
        <w:pict w14:anchorId="6E6EC5BB">
          <v:shape id="AutoShape 13" o:spid="_x0000_s1037" type="#_x0000_t4" style="position:absolute;left:0;text-align:left;margin-left:505.8pt;margin-top:36pt;width:22pt;height:20.8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" fillcolor="#d4a93e" stroked="f" strokeweight="0">
            <w10:wrap anchorx="page" anchory="page"/>
          </v:shape>
        </w:pict>
      </w:r>
      <w:r>
        <w:rPr>
          <w:noProof/>
          <w:lang w:val="en-GB" w:eastAsia="en-GB"/>
        </w:rPr>
        <w:pict w14:anchorId="2AA4895A">
          <v:rect id="Rectangle 14" o:spid="_x0000_s1038" style="position:absolute;left:0;text-align:left;margin-left:553.6pt;margin-top:37.35pt;width:22.4pt;height:21.6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" fillcolor="black" stroked="f" strokeweight="0">
            <w10:wrap anchorx="page" anchory="page"/>
          </v:rect>
        </w:pict>
      </w:r>
      <w:r>
        <w:rPr>
          <w:noProof/>
          <w:lang w:val="en-GB" w:eastAsia="en-GB"/>
        </w:rPr>
        <w:pict w14:anchorId="05360343">
          <v:shape id="AutoShape 15" o:spid="_x0000_s1039" type="#_x0000_t4" style="position:absolute;left:0;text-align:left;margin-left:552.3pt;margin-top:37.95pt;width:22pt;height:20.8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" fillcolor="#d4a93e" stroked="f" strokeweight="0">
            <w10:wrap anchorx="page" anchory="page"/>
          </v:shape>
        </w:pict>
      </w:r>
      <w:r>
        <w:rPr>
          <w:noProof/>
          <w:lang w:val="en-GB" w:eastAsia="en-GB"/>
        </w:rPr>
        <w:pict w14:anchorId="0427D259">
          <v:oval id="Oval 16" o:spid="_x0000_s1040" style="position:absolute;left:0;text-align:left;margin-left:538.2pt;margin-top:45.8pt;width:5.35pt;height:5.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usVV2cQIAAOkEAAAOAAAAAAAA&#10;AAAAAAAAAC4CAABkcnMvZTJvRG9jLnhtbFBLAQItABQABgAIAAAAIQA7je5D4AAAAAwBAAAPAAAA&#10;AAAAAAAAAAAAAMsEAABkcnMvZG93bnJldi54bWxQSwUGAAAAAAQABADzAAAA2AUAAAAA&#10;" stroked="f" strokeweight="0">
            <w10:wrap anchorx="page" anchory="page"/>
          </v:oval>
        </w:pict>
      </w:r>
      <w:r>
        <w:rPr>
          <w:noProof/>
          <w:lang w:val="en-GB" w:eastAsia="en-GB"/>
        </w:rPr>
        <w:pict w14:anchorId="06BD4BDF">
          <v:shape id="DOM 2" o:spid="_x0000_s1041" type="#_x0000_t4" style="position:absolute;left:0;text-align:left;margin-left:529.9pt;margin-top:37.95pt;width:22pt;height:20.8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" fillcolor="#d4a93e" stroked="f" strokeweight="0">
            <w10:wrap anchorx="page" anchory="page"/>
          </v:shape>
        </w:pict>
      </w:r>
      <w:r>
        <w:rPr>
          <w:noProof/>
          <w:lang w:val="en-GB" w:eastAsia="en-GB"/>
        </w:rPr>
        <w:pict w14:anchorId="27144B95">
          <v:rect id="Rectangle 18" o:spid="_x0000_s1042" style="position:absolute;left:0;text-align:left;margin-left:507.2pt;margin-top:37.35pt;width:22.45pt;height:21.6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" fillcolor="black" stroked="f" strokeweight="0">
            <w10:wrap anchorx="page" anchory="page"/>
          </v:rect>
        </w:pict>
      </w:r>
      <w:r>
        <w:rPr>
          <w:noProof/>
          <w:lang w:val="en-GB" w:eastAsia="en-GB"/>
        </w:rPr>
        <w:pict w14:anchorId="50A454FD">
          <v:oval id="Oval 19" o:spid="_x0000_s1043" style="position:absolute;left:0;text-align:left;margin-left:493.35pt;margin-top:45.8pt;width:5.35pt;height:5.1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" stroked="f" strokeweight="0">
            <w10:wrap anchorx="page" anchory="page"/>
          </v:oval>
        </w:pict>
      </w:r>
      <w:r>
        <w:rPr>
          <w:noProof/>
          <w:lang w:val="en-GB" w:eastAsia="en-GB"/>
        </w:rPr>
        <w:pict w14:anchorId="4B5D6126">
          <v:shape id="DOM 18" o:spid="_x0000_s1044" type="#_x0000_t4" style="position:absolute;left:0;text-align:left;margin-left:485pt;margin-top:37.95pt;width:22pt;height:20.8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" fillcolor="#d4a93e" stroked="f" strokeweight="0">
            <w10:wrap anchorx="page" anchory="page"/>
          </v:shape>
        </w:pict>
      </w:r>
      <w:r>
        <w:rPr>
          <w:noProof/>
          <w:lang w:val="en-GB" w:eastAsia="en-GB"/>
        </w:rPr>
        <w:pict w14:anchorId="5864D694">
          <v:oval id="DOM 4" o:spid="_x0000_s1045" style="position:absolute;left:0;text-align:left;margin-left:470.9pt;margin-top:45.95pt;width:5.35pt;height:5.1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" fillcolor="black" stroked="f" strokeweight="0">
            <w10:wrap anchorx="page" anchory="page"/>
          </v:oval>
        </w:pict>
      </w:r>
      <w:r>
        <w:rPr>
          <w:noProof/>
          <w:lang w:val="en-GB" w:eastAsia="en-GB"/>
        </w:rPr>
        <w:pict w14:anchorId="2F88DB8F">
          <v:shape id="AutoShape 22" o:spid="_x0000_s1046" type="#_x0000_t4" style="position:absolute;left:0;text-align:left;margin-left:462.6pt;margin-top:37.95pt;width:21.95pt;height:20.8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" fillcolor="#d4a93e" stroked="f" strokeweight="0">
            <w10:wrap anchorx="page" anchory="page"/>
          </v:shape>
        </w:pict>
      </w:r>
      <w:r>
        <w:rPr>
          <w:noProof/>
          <w:lang w:val="en-GB" w:eastAsia="en-GB"/>
        </w:rPr>
        <w:pict w14:anchorId="305BD717">
          <v:rect id="Rectangle 23" o:spid="_x0000_s1047" style="position:absolute;left:0;text-align:left;margin-left:462.35pt;margin-top:37.35pt;width:22.4pt;height:21.6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" fillcolor="black" stroked="f" strokeweight="0">
            <w10:wrap anchorx="page" anchory="page"/>
          </v:rect>
        </w:pict>
      </w:r>
      <w:r>
        <w:rPr>
          <w:noProof/>
          <w:lang w:val="en-GB" w:eastAsia="en-GB"/>
        </w:rPr>
        <w:pict w14:anchorId="4E575489">
          <v:oval id="Oval 24" o:spid="_x0000_s1048" style="position:absolute;left:0;text-align:left;margin-left:448.45pt;margin-top:45.8pt;width:5.4pt;height:5.1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4VcQIAAOk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" stroked="f" strokeweight="0">
            <w10:wrap anchorx="page" anchory="page"/>
          </v:oval>
        </w:pict>
      </w:r>
      <w:r>
        <w:rPr>
          <w:noProof/>
          <w:lang w:val="en-GB" w:eastAsia="en-GB"/>
        </w:rPr>
        <w:pict w14:anchorId="0752FB0B">
          <v:shape id="DOM 17" o:spid="_x0000_s1049" type="#_x0000_t4" style="position:absolute;left:0;text-align:left;margin-left:440.15pt;margin-top:37.95pt;width:22pt;height:20.8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" fillcolor="#d4a93e" stroked="f" strokeweight="0">
            <w10:wrap anchorx="page" anchory="page"/>
          </v:shape>
        </w:pict>
      </w:r>
      <w:r>
        <w:rPr>
          <w:noProof/>
          <w:lang w:val="en-GB" w:eastAsia="en-GB"/>
        </w:rPr>
        <w:pict w14:anchorId="15757E5C">
          <v:oval id="DOM 5" o:spid="_x0000_s1050" style="position:absolute;left:0;text-align:left;margin-left:426pt;margin-top:45.95pt;width:5.4pt;height:5.1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" fillcolor="black" stroked="f" strokeweight="0">
            <w10:wrap anchorx="page" anchory="page"/>
          </v:oval>
        </w:pict>
      </w:r>
      <w:r>
        <w:rPr>
          <w:noProof/>
          <w:lang w:val="en-GB" w:eastAsia="en-GB"/>
        </w:rPr>
        <w:pict w14:anchorId="577D4D16">
          <v:shape id="AutoShape 27" o:spid="_x0000_s1051" type="#_x0000_t4" style="position:absolute;left:0;text-align:left;margin-left:417.7pt;margin-top:37.95pt;width:22pt;height:20.8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" fillcolor="#d4a93e" stroked="f" strokeweight="0">
            <w10:wrap anchorx="page" anchory="page"/>
          </v:shape>
        </w:pict>
      </w:r>
      <w:r>
        <w:rPr>
          <w:noProof/>
          <w:lang w:val="en-GB" w:eastAsia="en-GB"/>
        </w:rPr>
        <w:pict w14:anchorId="7D0331A3">
          <v:rect id="Rectangle 28" o:spid="_x0000_s1052" style="position:absolute;left:0;text-align:left;margin-left:417.45pt;margin-top:37.35pt;width:22.45pt;height:21.6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" fillcolor="black" stroked="f" strokeweight="0">
            <w10:wrap anchorx="page" anchory="page"/>
          </v:rect>
        </w:pict>
      </w:r>
      <w:r>
        <w:rPr>
          <w:noProof/>
          <w:lang w:val="en-GB" w:eastAsia="en-GB"/>
        </w:rPr>
        <w:pict w14:anchorId="7E942296">
          <v:oval id="Oval 29" o:spid="_x0000_s1053" style="position:absolute;left:0;text-align:left;margin-left:403.6pt;margin-top:45.8pt;width:5.35pt;height:5.1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" stroked="f" strokeweight="0">
            <w10:wrap anchorx="page" anchory="page"/>
          </v:oval>
        </w:pict>
      </w:r>
      <w:r>
        <w:rPr>
          <w:noProof/>
          <w:lang w:val="en-GB" w:eastAsia="en-GB"/>
        </w:rPr>
        <w:pict w14:anchorId="13FFD5BF">
          <v:shape id="DOM 16" o:spid="_x0000_s1054" type="#_x0000_t4" style="position:absolute;left:0;text-align:left;margin-left:395.25pt;margin-top:37.95pt;width:22pt;height:20.8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" fillcolor="#d4a93e" stroked="f" strokeweight="0">
            <w10:wrap anchorx="page" anchory="page"/>
          </v:shape>
        </w:pict>
      </w:r>
      <w:r>
        <w:rPr>
          <w:noProof/>
          <w:lang w:val="en-GB" w:eastAsia="en-GB"/>
        </w:rPr>
        <w:pict w14:anchorId="58B7C099">
          <v:shape id="AutoShape 31" o:spid="_x0000_s1055" type="#_x0000_t4" style="position:absolute;left:0;text-align:left;margin-left:372.85pt;margin-top:37.95pt;width:22pt;height:20.8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" fillcolor="#d4a93e" stroked="f" strokeweight="0">
            <w10:wrap anchorx="page" anchory="page"/>
          </v:shape>
        </w:pict>
      </w:r>
      <w:r>
        <w:rPr>
          <w:noProof/>
          <w:lang w:val="en-GB" w:eastAsia="en-GB"/>
        </w:rPr>
        <w:pict w14:anchorId="1C64A0F9">
          <v:rect id="Rectangle 32" o:spid="_x0000_s1056" style="position:absolute;left:0;text-align:left;margin-left:372.6pt;margin-top:37.35pt;width:22.45pt;height:21.6pt;z-index:25163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" fillcolor="black" stroked="f" strokeweight="0">
            <w10:wrap anchorx="page" anchory="page"/>
          </v:rect>
        </w:pict>
      </w:r>
      <w:r>
        <w:rPr>
          <w:noProof/>
          <w:lang w:val="en-GB" w:eastAsia="en-GB"/>
        </w:rPr>
        <w:pict w14:anchorId="5B803FCE">
          <v:oval id="Oval 33" o:spid="_x0000_s1057" style="position:absolute;left:0;text-align:left;margin-left:358.7pt;margin-top:45.8pt;width:5.4pt;height:5.1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" stroked="f" strokeweight="0">
            <w10:wrap anchorx="page" anchory="page"/>
          </v:oval>
        </w:pict>
      </w:r>
      <w:r>
        <w:rPr>
          <w:noProof/>
          <w:lang w:val="en-GB" w:eastAsia="en-GB"/>
        </w:rPr>
        <w:pict w14:anchorId="621CA963">
          <v:shape id="DOM 15" o:spid="_x0000_s1058" type="#_x0000_t4" style="position:absolute;left:0;text-align:left;margin-left:350.4pt;margin-top:37.95pt;width:22pt;height:20.8pt;z-index:251628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" fillcolor="#d4a93e" stroked="f" strokeweight="0">
            <w10:wrap anchorx="page" anchory="page"/>
          </v:shape>
        </w:pict>
      </w:r>
      <w:r>
        <w:rPr>
          <w:noProof/>
          <w:lang w:val="en-GB" w:eastAsia="en-GB"/>
        </w:rPr>
        <w:pict w14:anchorId="009B15DB">
          <v:shape id="AutoShape 35" o:spid="_x0000_s1059" type="#_x0000_t4" style="position:absolute;left:0;text-align:left;margin-left:327.95pt;margin-top:37.95pt;width:22pt;height:20.8pt;z-index:2516264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" fillcolor="#d4a93e" stroked="f" strokeweight="0">
            <w10:wrap anchorx="page" anchory="page"/>
          </v:shape>
        </w:pict>
      </w:r>
      <w:r>
        <w:rPr>
          <w:noProof/>
          <w:lang w:val="en-GB" w:eastAsia="en-GB"/>
        </w:rPr>
        <w:pict w14:anchorId="58A232B2">
          <v:rect id="Rectangle 36" o:spid="_x0000_s1060" style="position:absolute;left:0;text-align:left;margin-left:327.7pt;margin-top:37.35pt;width:22.45pt;height:21.6pt;z-index:251625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" fillcolor="black" stroked="f" strokeweight="0">
            <w10:wrap anchorx="page" anchory="page"/>
          </v:rect>
        </w:pict>
      </w:r>
      <w:r>
        <w:rPr>
          <w:noProof/>
          <w:lang w:val="en-GB" w:eastAsia="en-GB"/>
        </w:rPr>
        <w:pict w14:anchorId="617FC316">
          <v:oval id="Oval 37" o:spid="_x0000_s1061" style="position:absolute;left:0;text-align:left;margin-left:313.85pt;margin-top:45.8pt;width:5.35pt;height:5.1pt;z-index:251624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" stroked="f" strokeweight="0">
            <w10:wrap anchorx="page" anchory="page"/>
          </v:oval>
        </w:pict>
      </w:r>
      <w:r>
        <w:rPr>
          <w:noProof/>
          <w:lang w:val="en-GB" w:eastAsia="en-GB"/>
        </w:rPr>
        <w:pict w14:anchorId="7D6C01EC">
          <v:shape id="DOM 14" o:spid="_x0000_s1062" type="#_x0000_t4" style="position:absolute;left:0;text-align:left;margin-left:305.55pt;margin-top:37.95pt;width:21.95pt;height:20.8pt;z-index:251623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" fillcolor="#d4a93e" stroked="f" strokeweight="0">
            <w10:wrap anchorx="page" anchory="page"/>
          </v:shape>
        </w:pict>
      </w:r>
      <w:r>
        <w:rPr>
          <w:noProof/>
          <w:lang w:val="en-GB" w:eastAsia="en-GB"/>
        </w:rPr>
        <w:pict w14:anchorId="3392C042">
          <v:oval id="DOM 8" o:spid="_x0000_s1063" style="position:absolute;left:0;text-align:left;margin-left:291.4pt;margin-top:45.95pt;width:5.35pt;height:5.1pt;z-index:251622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" fillcolor="black" stroked="f" strokeweight="0">
            <w10:wrap anchorx="page" anchory="page"/>
          </v:oval>
        </w:pict>
      </w:r>
      <w:r>
        <w:rPr>
          <w:noProof/>
          <w:lang w:val="en-GB" w:eastAsia="en-GB"/>
        </w:rPr>
        <w:pict w14:anchorId="1FE671D4">
          <v:shape id="AutoShape 40" o:spid="_x0000_s1064" type="#_x0000_t4" style="position:absolute;left:0;text-align:left;margin-left:283.1pt;margin-top:37.95pt;width:22pt;height:20.8pt;z-index:251621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" fillcolor="#d4a93e" stroked="f" strokeweight="0">
            <w10:wrap anchorx="page" anchory="page"/>
          </v:shape>
        </w:pict>
      </w:r>
      <w:r>
        <w:rPr>
          <w:noProof/>
          <w:lang w:val="en-GB" w:eastAsia="en-GB"/>
        </w:rPr>
        <w:pict w14:anchorId="66A9A14A">
          <v:rect id="Rectangle 41" o:spid="_x0000_s1065" style="position:absolute;left:0;text-align:left;margin-left:282.85pt;margin-top:37.35pt;width:22.45pt;height:21.6pt;z-index:251620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" fillcolor="black" stroked="f" strokeweight="0">
            <w10:wrap anchorx="page" anchory="page"/>
          </v:rect>
        </w:pict>
      </w:r>
      <w:r>
        <w:rPr>
          <w:noProof/>
          <w:lang w:val="en-GB" w:eastAsia="en-GB"/>
        </w:rPr>
        <w:pict w14:anchorId="149D7478">
          <v:oval id="Oval 42" o:spid="_x0000_s1066" style="position:absolute;left:0;text-align:left;margin-left:268.95pt;margin-top:45.8pt;width:5.4pt;height:5.1pt;z-index:251619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3lcQIAAOg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" stroked="f" strokeweight="0">
            <w10:wrap anchorx="page" anchory="page"/>
          </v:oval>
        </w:pict>
      </w:r>
      <w:r>
        <w:rPr>
          <w:noProof/>
          <w:lang w:val="en-GB" w:eastAsia="en-GB"/>
        </w:rPr>
        <w:pict w14:anchorId="7789D83D">
          <v:shape id="DOM 13" o:spid="_x0000_s1067" type="#_x0000_t4" style="position:absolute;left:0;text-align:left;margin-left:260.65pt;margin-top:37.95pt;width:22pt;height:20.8pt;z-index:251618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" fillcolor="#d4a93e" stroked="f" strokeweight="0">
            <w10:wrap anchorx="page" anchory="page"/>
          </v:shape>
        </w:pict>
      </w:r>
      <w:r>
        <w:rPr>
          <w:noProof/>
          <w:lang w:val="en-GB" w:eastAsia="en-GB"/>
        </w:rPr>
        <w:pict w14:anchorId="7E398249">
          <v:oval id="DOM 9" o:spid="_x0000_s1068" style="position:absolute;left:0;text-align:left;margin-left:246.55pt;margin-top:45.95pt;width:5.35pt;height:5.1pt;z-index:251617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" fillcolor="black" stroked="f" strokeweight="0">
            <w10:wrap anchorx="page" anchory="page"/>
          </v:oval>
        </w:pict>
      </w:r>
      <w:r>
        <w:rPr>
          <w:noProof/>
          <w:lang w:val="en-GB" w:eastAsia="en-GB"/>
        </w:rPr>
        <w:pict w14:anchorId="7F481A89">
          <v:shape id="AutoShape 45" o:spid="_x0000_s1069" type="#_x0000_t4" style="position:absolute;left:0;text-align:left;margin-left:238.2pt;margin-top:37.95pt;width:22pt;height:20.8pt;z-index:251616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" fillcolor="#d4a93e" stroked="f" strokeweight="0">
            <w10:wrap anchorx="page" anchory="page"/>
          </v:shape>
        </w:pict>
      </w:r>
      <w:r>
        <w:rPr>
          <w:noProof/>
          <w:lang w:val="en-GB" w:eastAsia="en-GB"/>
        </w:rPr>
        <w:pict w14:anchorId="0C2EE8E4">
          <v:rect id="Rectangle 46" o:spid="_x0000_s1070" style="position:absolute;left:0;text-align:left;margin-left:237.95pt;margin-top:37.35pt;width:22.45pt;height:21.6pt;z-index:251615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gldgIAAPk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" fillcolor="black" stroked="f" strokeweight="0">
            <w10:wrap anchorx="page" anchory="page"/>
          </v:rect>
        </w:pict>
      </w:r>
      <w:r>
        <w:rPr>
          <w:noProof/>
          <w:lang w:val="en-GB" w:eastAsia="en-GB"/>
        </w:rPr>
        <w:pict w14:anchorId="7EA934B0">
          <v:oval id="DOM 10" o:spid="_x0000_s1071" style="position:absolute;left:0;text-align:left;margin-left:201.65pt;margin-top:45.95pt;width:5.4pt;height:5.1pt;z-index:25161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" fillcolor="black" stroked="f" strokeweight="0">
            <w10:wrap anchorx="page" anchory="page"/>
          </v:oval>
        </w:pict>
      </w:r>
      <w:r>
        <w:rPr>
          <w:noProof/>
          <w:lang w:val="en-GB" w:eastAsia="en-GB"/>
        </w:rPr>
        <w:pict w14:anchorId="3C57372E">
          <v:shape id="AutoShape 48" o:spid="_x0000_s1072" type="#_x0000_t4" style="position:absolute;left:0;text-align:left;margin-left:193.35pt;margin-top:37.95pt;width:22pt;height:20.8pt;z-index:251611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" fillcolor="#d4a93e" stroked="f" strokeweight="0">
            <w10:wrap anchorx="page" anchory="page"/>
          </v:shape>
        </w:pict>
      </w:r>
      <w:r>
        <w:rPr>
          <w:noProof/>
          <w:lang w:val="en-GB" w:eastAsia="en-GB"/>
        </w:rPr>
        <w:pict w14:anchorId="78ECA145">
          <v:rect id="Rectangle 49" o:spid="_x0000_s1073" style="position:absolute;left:0;text-align:left;margin-left:193.1pt;margin-top:37.35pt;width:22.45pt;height:21.6pt;z-index:251610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" fillcolor="black" stroked="f" strokeweight="0">
            <w10:wrap anchorx="page" anchory="page"/>
          </v:rect>
        </w:pict>
      </w:r>
      <w:r>
        <w:rPr>
          <w:noProof/>
          <w:lang w:val="en-GB" w:eastAsia="en-GB"/>
        </w:rPr>
        <w:pict w14:anchorId="28F3D1CC">
          <v:oval id="Oval 50" o:spid="_x0000_s1074" style="position:absolute;left:0;text-align:left;margin-left:179.2pt;margin-top:45.8pt;width:5.4pt;height:5.1pt;z-index:25160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" stroked="f" strokeweight="0">
            <w10:wrap anchorx="page" anchory="page"/>
          </v:oval>
        </w:pict>
      </w:r>
      <w:r>
        <w:rPr>
          <w:noProof/>
          <w:lang w:val="en-GB" w:eastAsia="en-GB"/>
        </w:rPr>
        <w:pict w14:anchorId="2CC45128">
          <v:shape id="DOM 11" o:spid="_x0000_s1075" type="#_x0000_t4" style="position:absolute;left:0;text-align:left;margin-left:170.9pt;margin-top:37.95pt;width:22pt;height:20.8pt;z-index:251608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" fillcolor="#d4a93e" stroked="f" strokeweight="0">
            <w10:wrap anchorx="page" anchory="page"/>
          </v:shape>
        </w:pict>
      </w:r>
      <w:r>
        <w:rPr>
          <w:noProof/>
          <w:lang w:val="en-GB" w:eastAsia="en-GB"/>
        </w:rPr>
        <w:pict w14:anchorId="026A4167">
          <v:oval id="DOM 19" o:spid="_x0000_s1076" style="position:absolute;left:0;text-align:left;margin-left:156.8pt;margin-top:45.95pt;width:5.35pt;height:5.1pt;z-index:251607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" fillcolor="black" stroked="f" strokeweight="0">
            <w10:wrap anchorx="page" anchory="page"/>
          </v:oval>
        </w:pict>
      </w:r>
      <w:r>
        <w:rPr>
          <w:noProof/>
          <w:lang w:val="en-GB" w:eastAsia="en-GB"/>
        </w:rPr>
        <w:pict w14:anchorId="415BC60A">
          <v:shape id="AutoShape 53" o:spid="_x0000_s1077" type="#_x0000_t4" style="position:absolute;left:0;text-align:left;margin-left:148.5pt;margin-top:37.95pt;width:21.95pt;height:20.8pt;z-index:251606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" fillcolor="#d4a93e" stroked="f" strokeweight="0">
            <w10:wrap anchorx="page" anchory="page"/>
          </v:shape>
        </w:pict>
      </w:r>
      <w:r>
        <w:rPr>
          <w:noProof/>
          <w:lang w:val="en-GB" w:eastAsia="en-GB"/>
        </w:rPr>
        <w:pict w14:anchorId="78C93B42">
          <v:rect id="Rectangle 54" o:spid="_x0000_s1078" style="position:absolute;left:0;text-align:left;margin-left:148.25pt;margin-top:37.35pt;width:22.4pt;height:21.6pt;z-index:251604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" fillcolor="black" stroked="f" strokeweight="0">
            <w10:wrap anchorx="page" anchory="page"/>
          </v:rect>
        </w:pict>
      </w:r>
      <w:r>
        <w:rPr>
          <w:noProof/>
          <w:lang w:val="en-GB" w:eastAsia="en-GB"/>
        </w:rPr>
        <w:pict w14:anchorId="5AF34AB6">
          <v:oval id="Oval 55" o:spid="_x0000_s1079" style="position:absolute;left:0;text-align:left;margin-left:134.35pt;margin-top:45.8pt;width:5.35pt;height:5.1pt;z-index:251603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" stroked="f" strokeweight="0">
            <w10:wrap anchorx="page" anchory="page"/>
          </v:oval>
        </w:pict>
      </w:r>
      <w:r>
        <w:rPr>
          <w:noProof/>
          <w:lang w:val="en-GB" w:eastAsia="en-GB"/>
        </w:rPr>
        <w:pict w14:anchorId="42860C26">
          <v:shape id="DOM 20" o:spid="_x0000_s1080" type="#_x0000_t4" style="position:absolute;left:0;text-align:left;margin-left:126.05pt;margin-top:37.95pt;width:22pt;height:20.8pt;z-index:251602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" fillcolor="#d4a93e" stroked="f" strokeweight="0">
            <w10:wrap anchorx="page" anchory="page"/>
          </v:shape>
        </w:pict>
      </w:r>
      <w:r>
        <w:rPr>
          <w:noProof/>
          <w:lang w:val="en-GB" w:eastAsia="en-GB"/>
        </w:rPr>
        <w:pict w14:anchorId="2B8CD417">
          <v:oval id="DOM 21" o:spid="_x0000_s1081" style="position:absolute;left:0;text-align:left;margin-left:111.9pt;margin-top:45.95pt;width:5.4pt;height:5.1pt;z-index:251601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" fillcolor="black" stroked="f" strokeweight="0">
            <w10:wrap anchorx="page" anchory="page"/>
          </v:oval>
        </w:pict>
      </w:r>
      <w:r>
        <w:rPr>
          <w:noProof/>
          <w:lang w:val="en-GB" w:eastAsia="en-GB"/>
        </w:rPr>
        <w:pict w14:anchorId="54B1385E">
          <v:shape id="AutoShape 58" o:spid="_x0000_s1082" type="#_x0000_t4" style="position:absolute;left:0;text-align:left;margin-left:103.6pt;margin-top:37.95pt;width:22pt;height:20.8pt;z-index:251600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" fillcolor="#d4a93e" stroked="f" strokeweight="0">
            <w10:wrap anchorx="page" anchory="page"/>
          </v:shape>
        </w:pict>
      </w:r>
      <w:r>
        <w:rPr>
          <w:noProof/>
          <w:lang w:val="en-GB" w:eastAsia="en-GB"/>
        </w:rPr>
        <w:pict w14:anchorId="2DCC48F7">
          <v:rect id="Rectangle 59" o:spid="_x0000_s1083" style="position:absolute;left:0;text-align:left;margin-left:103.35pt;margin-top:37.35pt;width:22.45pt;height:21.6pt;z-index:251599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" fillcolor="black" stroked="f" strokeweight="0">
            <w10:wrap anchorx="page" anchory="page"/>
          </v:rect>
        </w:pict>
      </w:r>
      <w:r>
        <w:rPr>
          <w:noProof/>
          <w:lang w:val="en-GB" w:eastAsia="en-GB"/>
        </w:rPr>
        <w:pict w14:anchorId="1117E4E7">
          <v:oval id="Oval 60" o:spid="_x0000_s1084" style="position:absolute;left:0;text-align:left;margin-left:89.5pt;margin-top:45.8pt;width:5.35pt;height:5.1pt;z-index:251598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" stroked="f" strokeweight="0">
            <w10:wrap anchorx="page" anchory="page"/>
          </v:oval>
        </w:pict>
      </w:r>
      <w:r>
        <w:rPr>
          <w:noProof/>
          <w:lang w:val="en-GB" w:eastAsia="en-GB"/>
        </w:rPr>
        <w:pict w14:anchorId="5CB53C18">
          <v:shape id="DOM 22" o:spid="_x0000_s1085" type="#_x0000_t4" style="position:absolute;left:0;text-align:left;margin-left:81.15pt;margin-top:37.95pt;width:22pt;height:20.8pt;z-index:251597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" fillcolor="#d4a93e" stroked="f" strokeweight="0">
            <w10:wrap anchorx="page" anchory="page"/>
          </v:shape>
        </w:pict>
      </w:r>
      <w:r>
        <w:rPr>
          <w:noProof/>
          <w:lang w:val="en-GB" w:eastAsia="en-GB"/>
        </w:rPr>
        <w:pict w14:anchorId="2FCF5E2E">
          <v:oval id="DOM 23" o:spid="_x0000_s1086" style="position:absolute;left:0;text-align:left;margin-left:67.2pt;margin-top:45.95pt;width:5.35pt;height:5.1pt;z-index:251596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" fillcolor="black" stroked="f" strokeweight="0">
            <w10:wrap anchorx="page" anchory="page"/>
          </v:oval>
        </w:pict>
      </w:r>
      <w:r>
        <w:rPr>
          <w:noProof/>
          <w:lang w:val="en-GB" w:eastAsia="en-GB"/>
        </w:rPr>
        <w:pict w14:anchorId="415CCF0C">
          <v:shape id="AutoShape 63" o:spid="_x0000_s1087" type="#_x0000_t4" style="position:absolute;left:0;text-align:left;margin-left:58.75pt;margin-top:37.95pt;width:21.95pt;height:20.8pt;z-index:251595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" fillcolor="#d7ae5b" stroked="f" strokeweight="0">
            <w10:wrap anchorx="page" anchory="page"/>
          </v:shape>
        </w:pict>
      </w:r>
      <w:r>
        <w:rPr>
          <w:noProof/>
          <w:lang w:val="en-GB" w:eastAsia="en-GB"/>
        </w:rPr>
        <w:pict w14:anchorId="207FCC03">
          <v:rect id="Rectangle 64" o:spid="_x0000_s1088" style="position:absolute;left:0;text-align:left;margin-left:58.5pt;margin-top:37.35pt;width:22.4pt;height:21.6pt;z-index:251594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" fillcolor="black" stroked="f" strokeweight="0">
            <w10:wrap anchorx="page" anchory="page"/>
          </v:rect>
        </w:pict>
      </w:r>
      <w:r>
        <w:rPr>
          <w:noProof/>
          <w:lang w:val="en-GB" w:eastAsia="en-GB"/>
        </w:rPr>
        <w:pict w14:anchorId="61C261F5">
          <v:oval id="Oval 65" o:spid="_x0000_s1089" style="position:absolute;left:0;text-align:left;margin-left:44.6pt;margin-top:45.95pt;width:5.4pt;height:5.1pt;z-index:251593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" fillcolor="black" stroked="f" strokeweight="0">
            <w10:wrap anchorx="page" anchory="page"/>
          </v:oval>
        </w:pict>
      </w:r>
      <w:r>
        <w:rPr>
          <w:noProof/>
          <w:lang w:val="en-GB" w:eastAsia="en-GB"/>
        </w:rPr>
        <w:pict w14:anchorId="7934F028">
          <v:shape id="DOM 24" o:spid="_x0000_s1090" type="#_x0000_t4" style="position:absolute;left:0;text-align:left;margin-left:36.3pt;margin-top:37.95pt;width:22pt;height:20.8pt;z-index:25159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" fillcolor="#d4a93e" stroked="f" strokeweight="0">
            <w10:wrap anchorx="page" anchory="page"/>
          </v:shape>
        </w:pict>
      </w:r>
      <w:r>
        <w:rPr>
          <w:noProof/>
          <w:lang w:val="en-GB" w:eastAsia="en-GB"/>
        </w:rPr>
        <w:pict w14:anchorId="7EEE2DE8">
          <v:rect id="REC 1" o:spid="_x0000_s1091" style="position:absolute;left:0;text-align:left;margin-left:36.05pt;margin-top:37.35pt;width:540pt;height:21.6pt;z-index:251591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" fillcolor="#900" stroked="f" strokeweight="0">
            <w10:wrap anchorx="page" anchory="page"/>
          </v:rect>
        </w:pict>
      </w:r>
    </w:p>
    <w:p w14:paraId="3E9DAD23" w14:textId="6A59D656" w:rsidR="00EE4283" w:rsidRDefault="0055458F">
      <w:pPr>
        <w:jc w:val="both"/>
        <w:rPr>
          <w:rFonts w:ascii="Arial" w:hAnsi="Arial" w:cs="Arial"/>
          <w:noProof/>
          <w:sz w:val="20"/>
        </w:rPr>
      </w:pPr>
      <w:r>
        <w:rPr>
          <w:noProof/>
          <w:lang w:val="en-GB" w:eastAsia="en-GB"/>
        </w:rPr>
        <w:pict w14:anchorId="18CEF783">
          <v:shape id="Text Box 2" o:spid="_x0000_s1026" type="#_x0000_t202" style="position:absolute;left:0;text-align:left;margin-left:416.25pt;margin-top:3.1pt;width:126pt;height:27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WQgAIAABE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" stroked="f">
            <v:textbox style="mso-next-textbox:#Text Box 2">
              <w:txbxContent>
                <w:p w14:paraId="77D7120A" w14:textId="5BFC57AD" w:rsidR="00F45402" w:rsidRDefault="00A51F0B">
                  <w:pPr>
                    <w:jc w:val="right"/>
                    <w:rPr>
                      <w:rFonts w:ascii="Arial" w:hAnsi="Arial" w:cs="Arial"/>
                      <w:b/>
                      <w:color w:val="993300"/>
                      <w:sz w:val="22"/>
                      <w:szCs w:val="22"/>
                      <w:lang w:val="en-GB"/>
                    </w:rPr>
                  </w:pPr>
                  <w:r>
                    <w:rPr>
                      <w:rFonts w:ascii="Arial" w:hAnsi="Arial" w:cs="Arial"/>
                      <w:b/>
                      <w:color w:val="993300"/>
                      <w:lang w:val="en-GB"/>
                    </w:rPr>
                    <w:t>I</w:t>
                  </w:r>
                  <w:r w:rsidR="000354ED">
                    <w:rPr>
                      <w:rFonts w:ascii="Arial" w:hAnsi="Arial" w:cs="Arial"/>
                      <w:b/>
                      <w:color w:val="993300"/>
                      <w:lang w:val="en-GB"/>
                    </w:rPr>
                    <w:t>ssue number 3</w:t>
                  </w:r>
                  <w:r w:rsidR="00141BB0">
                    <w:rPr>
                      <w:rFonts w:ascii="Arial" w:hAnsi="Arial" w:cs="Arial"/>
                      <w:b/>
                      <w:color w:val="993300"/>
                      <w:lang w:val="en-GB"/>
                    </w:rPr>
                    <w:t>9</w:t>
                  </w:r>
                </w:p>
              </w:txbxContent>
            </v:textbox>
          </v:shape>
        </w:pict>
      </w:r>
      <w:r>
        <w:rPr>
          <w:noProof/>
          <w:lang w:val="en-GB" w:eastAsia="en-GB"/>
        </w:rPr>
        <w:pict w14:anchorId="12641565">
          <v:shape id="Text Box 68" o:spid="_x0000_s1092" type="#_x0000_t202" style="position:absolute;left:0;text-align:left;margin-left:28.8pt;margin-top:75.6pt;width:180pt;height:18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" filled="f" stroked="f" strokecolor="silver">
            <v:textbox style="mso-next-textbox:#Text Box 68" inset="0,0,0,0">
              <w:txbxContent>
                <w:p w14:paraId="55E9F19E" w14:textId="77777777" w:rsidR="00F45402" w:rsidRDefault="00F45402">
                  <w:pPr>
                    <w:pStyle w:val="Masthead"/>
                    <w:rPr>
                      <w:rFonts w:ascii="Arial" w:hAnsi="Arial" w:cs="Arial"/>
                      <w:b/>
                      <w:color w:val="993300"/>
                      <w:sz w:val="24"/>
                      <w:szCs w:val="24"/>
                      <w:lang w:val="en-GB"/>
                    </w:rPr>
                  </w:pPr>
                  <w:r>
                    <w:rPr>
                      <w:rFonts w:ascii="Arial" w:hAnsi="Arial" w:cs="Arial"/>
                      <w:b/>
                      <w:color w:val="993300"/>
                      <w:sz w:val="24"/>
                      <w:szCs w:val="24"/>
                      <w:lang w:val="en-GB"/>
                    </w:rPr>
                    <w:t>RUVUMA DEVELOPMENT AID</w:t>
                  </w:r>
                </w:p>
              </w:txbxContent>
            </v:textbox>
            <w10:wrap anchorx="page" anchory="page"/>
          </v:shape>
        </w:pict>
      </w:r>
    </w:p>
    <w:p w14:paraId="4207F5C0" w14:textId="77777777" w:rsidR="00EE4283" w:rsidRDefault="00EE4283">
      <w:pPr>
        <w:ind w:left="180"/>
        <w:jc w:val="center"/>
        <w:rPr>
          <w:rFonts w:ascii="Arial" w:hAnsi="Arial" w:cs="Arial"/>
          <w:noProof/>
          <w:sz w:val="20"/>
        </w:rPr>
      </w:pPr>
    </w:p>
    <w:p w14:paraId="466B9F04" w14:textId="77777777" w:rsidR="00EE4283" w:rsidRDefault="0055458F">
      <w:pPr>
        <w:jc w:val="both"/>
        <w:rPr>
          <w:rFonts w:ascii="Arial" w:hAnsi="Arial" w:cs="Arial"/>
          <w:noProof/>
          <w:sz w:val="20"/>
        </w:rPr>
      </w:pPr>
      <w:r>
        <w:rPr>
          <w:noProof/>
          <w:lang w:val="en-GB" w:eastAsia="en-GB"/>
        </w:rPr>
        <w:pict w14:anchorId="24957DC3">
          <v:line id="Line 69" o:spid="_x0000_s1093" style="position:absolute;left:0;text-align:left;z-index:251655168;visibility:visible;mso-position-horizontal-relative:page;mso-position-vertical-relative:page" from="28.8pt,102.6pt" to="577.8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BFQIAACsEAAAOAAAAZHJzL2Uyb0RvYy54bWysU8GO2yAQvVfqPyDuie2s15tY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" strokecolor="#600" strokeweight="2pt">
            <w10:wrap anchorx="page" anchory="page"/>
          </v:line>
        </w:pict>
      </w:r>
    </w:p>
    <w:p w14:paraId="29C0353F" w14:textId="77777777" w:rsidR="00EE4283" w:rsidRDefault="00EE4283">
      <w:pPr>
        <w:jc w:val="both"/>
        <w:rPr>
          <w:rFonts w:ascii="Arial" w:hAnsi="Arial" w:cs="Arial"/>
          <w:noProof/>
          <w:sz w:val="20"/>
        </w:rPr>
      </w:pPr>
    </w:p>
    <w:p w14:paraId="4DC76EBA" w14:textId="77777777" w:rsidR="00EE4283" w:rsidRDefault="0055458F">
      <w:pPr>
        <w:pStyle w:val="Header"/>
        <w:tabs>
          <w:tab w:val="clear" w:pos="4320"/>
          <w:tab w:val="clear" w:pos="8640"/>
          <w:tab w:val="left" w:pos="1650"/>
        </w:tabs>
        <w:jc w:val="both"/>
        <w:rPr>
          <w:rFonts w:ascii="Arial" w:hAnsi="Arial" w:cs="Arial"/>
          <w:noProof/>
          <w:lang w:val="en-GB"/>
        </w:rPr>
      </w:pPr>
      <w:r>
        <w:rPr>
          <w:noProof/>
          <w:color w:val="FFFF00"/>
          <w:lang w:val="en-GB" w:eastAsia="en-GB"/>
        </w:rPr>
        <w:pict w14:anchorId="160672EA">
          <v:rect id="REC 2" o:spid="_x0000_s1094" style="position:absolute;left:0;text-align:left;margin-left:31.05pt;margin-top:120.6pt;width:2in;height:509.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" fillcolor="#fbf16d" stroked="f" strokecolor="#fc9">
            <v:fill opacity="32896f"/>
            <w10:wrap anchorx="page" anchory="page"/>
          </v:rect>
        </w:pict>
      </w:r>
    </w:p>
    <w:p w14:paraId="76EFC24A" w14:textId="77777777" w:rsidR="00EE4283" w:rsidRPr="005D35CB" w:rsidRDefault="0055458F">
      <w:pPr>
        <w:pStyle w:val="Header"/>
        <w:tabs>
          <w:tab w:val="clear" w:pos="4320"/>
          <w:tab w:val="clear" w:pos="8640"/>
          <w:tab w:val="left" w:pos="1650"/>
        </w:tabs>
        <w:jc w:val="both"/>
        <w:rPr>
          <w:rFonts w:ascii="Arial" w:hAnsi="Arial" w:cs="Arial"/>
          <w:noProof/>
          <w:color w:val="FFDF6A" w:themeColor="accent1" w:themeTint="99"/>
          <w:lang w:val="en-GB"/>
        </w:rPr>
      </w:pPr>
      <w:r>
        <w:rPr>
          <w:noProof/>
          <w:lang w:val="en-GB" w:eastAsia="en-GB"/>
        </w:rPr>
        <w:pict w14:anchorId="10734304">
          <v:line id="Line 71" o:spid="_x0000_s1095" style="position:absolute;left:0;text-align:left;flip:y;z-index:251720704;visibility:visible;mso-position-horizontal-relative:page;mso-position-vertical-relative:page" from="28.8pt,111.6pt" to="550.8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" strokecolor="#030" strokeweight="2pt">
            <w10:wrap anchorx="page" anchory="page"/>
          </v:line>
        </w:pict>
      </w:r>
      <w:r>
        <w:rPr>
          <w:noProof/>
          <w:lang w:val="en-GB" w:eastAsia="en-GB"/>
        </w:rPr>
        <w:pict w14:anchorId="30DEB949">
          <v:line id="Line 72" o:spid="_x0000_s1096" style="position:absolute;left:0;text-align:left;flip:y;z-index:251656192;visibility:visible;mso-position-horizontal-relative:page;mso-position-vertical-relative:page" from="37.8pt,111.6pt" to="577.8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" strokecolor="#030" strokeweight="2pt">
            <w10:wrap anchorx="page" anchory="page"/>
          </v:line>
        </w:pict>
      </w:r>
      <w:r w:rsidR="00EE4283" w:rsidRPr="005D35CB">
        <w:rPr>
          <w:rFonts w:ascii="Arial" w:hAnsi="Arial" w:cs="Arial"/>
          <w:noProof/>
          <w:color w:val="FFDF6A" w:themeColor="accent1" w:themeTint="99"/>
          <w:lang w:val="en-GB"/>
        </w:rPr>
        <w:tab/>
      </w:r>
    </w:p>
    <w:tbl>
      <w:tblPr>
        <w:tblpPr w:leftFromText="180" w:rightFromText="180" w:vertAnchor="text" w:tblpX="3187" w:tblpY="151"/>
        <w:tblW w:w="15090" w:type="dxa"/>
        <w:tblBorders>
          <w:bottom w:val="single" w:sz="4" w:space="0" w:color="auto"/>
        </w:tblBorders>
        <w:tblLayout w:type="fixed"/>
        <w:tblLook w:val="0000" w:firstRow="0" w:lastRow="0" w:firstColumn="0" w:lastColumn="0" w:noHBand="0" w:noVBand="0"/>
      </w:tblPr>
      <w:tblGrid>
        <w:gridCol w:w="7940"/>
        <w:gridCol w:w="7150"/>
      </w:tblGrid>
      <w:tr w:rsidR="00BB0ED5" w14:paraId="34489EBA" w14:textId="77777777" w:rsidTr="00DC00F3">
        <w:trPr>
          <w:trHeight w:val="12522"/>
        </w:trPr>
        <w:tc>
          <w:tcPr>
            <w:tcW w:w="7940" w:type="dxa"/>
            <w:tcBorders>
              <w:bottom w:val="nil"/>
            </w:tcBorders>
          </w:tcPr>
          <w:p w14:paraId="44A2D381" w14:textId="009EA2A6" w:rsidR="003F6C06" w:rsidRDefault="00EC55BC" w:rsidP="003F6C06">
            <w:pPr>
              <w:tabs>
                <w:tab w:val="left" w:pos="180"/>
              </w:tabs>
              <w:jc w:val="both"/>
              <w:rPr>
                <w:rFonts w:ascii="Verdana" w:hAnsi="Verdana" w:cs="Arial"/>
                <w:b/>
                <w:color w:val="B2530E" w:themeColor="accent4" w:themeShade="BF"/>
                <w:lang w:val="en-GB"/>
              </w:rPr>
            </w:pPr>
            <w:r>
              <w:rPr>
                <w:rFonts w:ascii="Verdana" w:hAnsi="Verdana" w:cs="Arial"/>
                <w:b/>
                <w:color w:val="B2530E" w:themeColor="accent4" w:themeShade="BF"/>
                <w:lang w:val="en-GB"/>
              </w:rPr>
              <w:t>May 2020</w:t>
            </w:r>
          </w:p>
          <w:p w14:paraId="46D78C14" w14:textId="77777777" w:rsidR="003B27AB" w:rsidRDefault="003B27AB" w:rsidP="003F6C06">
            <w:pPr>
              <w:tabs>
                <w:tab w:val="left" w:pos="180"/>
              </w:tabs>
              <w:jc w:val="both"/>
              <w:rPr>
                <w:rFonts w:ascii="Arial Narrow" w:hAnsi="Arial Narrow" w:cs="Arial"/>
                <w:b/>
                <w:color w:val="B2530E" w:themeColor="accent4" w:themeShade="BF"/>
                <w:lang w:val="en-GB"/>
              </w:rPr>
            </w:pPr>
          </w:p>
          <w:p w14:paraId="3D060314" w14:textId="77777777" w:rsidR="007C2466" w:rsidRDefault="003903FD" w:rsidP="00730966">
            <w:pPr>
              <w:tabs>
                <w:tab w:val="left" w:pos="180"/>
              </w:tabs>
              <w:rPr>
                <w:rFonts w:ascii="Arial Narrow" w:hAnsi="Arial Narrow" w:cs="Arial"/>
                <w:b/>
                <w:color w:val="B2530E" w:themeColor="accent4" w:themeShade="BF"/>
                <w:lang w:val="en-GB"/>
              </w:rPr>
            </w:pPr>
            <w:r>
              <w:rPr>
                <w:rFonts w:ascii="Arial Narrow" w:hAnsi="Arial Narrow" w:cs="Arial"/>
                <w:b/>
                <w:color w:val="B2530E" w:themeColor="accent4" w:themeShade="BF"/>
                <w:lang w:val="en-GB"/>
              </w:rPr>
              <w:t xml:space="preserve">School </w:t>
            </w:r>
            <w:r w:rsidR="001E1208">
              <w:rPr>
                <w:rFonts w:ascii="Arial Narrow" w:hAnsi="Arial Narrow" w:cs="Arial"/>
                <w:b/>
                <w:color w:val="B2530E" w:themeColor="accent4" w:themeShade="BF"/>
                <w:lang w:val="en-GB"/>
              </w:rPr>
              <w:t>Update</w:t>
            </w:r>
          </w:p>
          <w:p w14:paraId="105055A0" w14:textId="180C782E" w:rsidR="00AB5313" w:rsidRDefault="00141BB0" w:rsidP="00AF5679">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The School has been closed now since 17</w:t>
            </w:r>
            <w:r w:rsidRPr="00141BB0">
              <w:rPr>
                <w:rFonts w:ascii="Verdana" w:hAnsi="Verdana" w:cs="Arial"/>
                <w:color w:val="000000" w:themeColor="text1"/>
                <w:sz w:val="20"/>
                <w:vertAlign w:val="superscript"/>
                <w:lang w:val="en-GB"/>
              </w:rPr>
              <w:t>th</w:t>
            </w:r>
            <w:r>
              <w:rPr>
                <w:rFonts w:ascii="Verdana" w:hAnsi="Verdana" w:cs="Arial"/>
                <w:color w:val="000000" w:themeColor="text1"/>
                <w:sz w:val="20"/>
                <w:lang w:val="en-GB"/>
              </w:rPr>
              <w:t xml:space="preserve"> March on instruction from the Tanzanian Government. This seems to be one of the few measures in place as the country is not in lockdown, Churches remain open and the president has told the people that Jesus will protect them from the </w:t>
            </w:r>
            <w:proofErr w:type="spellStart"/>
            <w:r>
              <w:rPr>
                <w:rFonts w:ascii="Verdana" w:hAnsi="Verdana" w:cs="Arial"/>
                <w:color w:val="000000" w:themeColor="text1"/>
                <w:sz w:val="20"/>
                <w:lang w:val="en-GB"/>
              </w:rPr>
              <w:t>Covid</w:t>
            </w:r>
            <w:proofErr w:type="spellEnd"/>
            <w:r>
              <w:rPr>
                <w:rFonts w:ascii="Verdana" w:hAnsi="Verdana" w:cs="Arial"/>
                <w:color w:val="000000" w:themeColor="text1"/>
                <w:sz w:val="20"/>
                <w:lang w:val="en-GB"/>
              </w:rPr>
              <w:t xml:space="preserve"> 19 virus. </w:t>
            </w:r>
          </w:p>
          <w:p w14:paraId="7D514A83" w14:textId="77777777" w:rsidR="00912D8D" w:rsidRDefault="00912D8D" w:rsidP="00AF5679">
            <w:pPr>
              <w:tabs>
                <w:tab w:val="left" w:pos="180"/>
              </w:tabs>
              <w:jc w:val="both"/>
              <w:rPr>
                <w:rFonts w:ascii="Verdana" w:hAnsi="Verdana" w:cs="Arial"/>
                <w:color w:val="000000" w:themeColor="text1"/>
                <w:sz w:val="20"/>
                <w:lang w:val="en-GB"/>
              </w:rPr>
            </w:pPr>
          </w:p>
          <w:p w14:paraId="2BCD5E12" w14:textId="77777777" w:rsidR="007B2516" w:rsidRDefault="00912D8D" w:rsidP="00AF5679">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The </w:t>
            </w:r>
            <w:r w:rsidR="007B2516">
              <w:rPr>
                <w:rFonts w:ascii="Verdana" w:hAnsi="Verdana" w:cs="Arial"/>
                <w:color w:val="000000" w:themeColor="text1"/>
                <w:sz w:val="20"/>
                <w:lang w:val="en-GB"/>
              </w:rPr>
              <w:t xml:space="preserve">Corona </w:t>
            </w:r>
            <w:r>
              <w:rPr>
                <w:rFonts w:ascii="Verdana" w:hAnsi="Verdana" w:cs="Arial"/>
                <w:color w:val="000000" w:themeColor="text1"/>
                <w:sz w:val="20"/>
                <w:lang w:val="en-GB"/>
              </w:rPr>
              <w:t xml:space="preserve">virus has already reached </w:t>
            </w:r>
            <w:proofErr w:type="spellStart"/>
            <w:r>
              <w:rPr>
                <w:rFonts w:ascii="Verdana" w:hAnsi="Verdana" w:cs="Arial"/>
                <w:color w:val="000000" w:themeColor="text1"/>
                <w:sz w:val="20"/>
                <w:lang w:val="en-GB"/>
              </w:rPr>
              <w:t>Peramiho</w:t>
            </w:r>
            <w:proofErr w:type="spellEnd"/>
            <w:r>
              <w:rPr>
                <w:rFonts w:ascii="Verdana" w:hAnsi="Verdana" w:cs="Arial"/>
                <w:color w:val="000000" w:themeColor="text1"/>
                <w:sz w:val="20"/>
                <w:lang w:val="en-GB"/>
              </w:rPr>
              <w:t xml:space="preserve"> and </w:t>
            </w:r>
            <w:r w:rsidR="007B2516">
              <w:rPr>
                <w:rFonts w:ascii="Verdana" w:hAnsi="Verdana" w:cs="Arial"/>
                <w:color w:val="000000" w:themeColor="text1"/>
                <w:sz w:val="20"/>
                <w:lang w:val="en-GB"/>
              </w:rPr>
              <w:t xml:space="preserve">while </w:t>
            </w:r>
            <w:r>
              <w:rPr>
                <w:rFonts w:ascii="Verdana" w:hAnsi="Verdana" w:cs="Arial"/>
                <w:color w:val="000000" w:themeColor="text1"/>
                <w:sz w:val="20"/>
                <w:lang w:val="en-GB"/>
              </w:rPr>
              <w:t xml:space="preserve">there is no indication at the moment of how </w:t>
            </w:r>
            <w:r w:rsidR="007B2516">
              <w:rPr>
                <w:rFonts w:ascii="Verdana" w:hAnsi="Verdana" w:cs="Arial"/>
                <w:color w:val="000000" w:themeColor="text1"/>
                <w:sz w:val="20"/>
                <w:lang w:val="en-GB"/>
              </w:rPr>
              <w:t xml:space="preserve">fast it might spread, </w:t>
            </w:r>
            <w:r>
              <w:rPr>
                <w:rFonts w:ascii="Verdana" w:hAnsi="Verdana" w:cs="Arial"/>
                <w:color w:val="000000" w:themeColor="text1"/>
                <w:sz w:val="20"/>
                <w:lang w:val="en-GB"/>
              </w:rPr>
              <w:t xml:space="preserve">with crowded </w:t>
            </w:r>
            <w:proofErr w:type="spellStart"/>
            <w:r>
              <w:rPr>
                <w:rFonts w:ascii="Verdana" w:hAnsi="Verdana" w:cs="Arial"/>
                <w:color w:val="000000" w:themeColor="text1"/>
                <w:sz w:val="20"/>
                <w:lang w:val="en-GB"/>
              </w:rPr>
              <w:t>dala</w:t>
            </w:r>
            <w:proofErr w:type="spellEnd"/>
            <w:r>
              <w:rPr>
                <w:rFonts w:ascii="Verdana" w:hAnsi="Verdana" w:cs="Arial"/>
                <w:color w:val="000000" w:themeColor="text1"/>
                <w:sz w:val="20"/>
                <w:lang w:val="en-GB"/>
              </w:rPr>
              <w:t xml:space="preserve"> </w:t>
            </w:r>
            <w:proofErr w:type="spellStart"/>
            <w:r>
              <w:rPr>
                <w:rFonts w:ascii="Verdana" w:hAnsi="Verdana" w:cs="Arial"/>
                <w:color w:val="000000" w:themeColor="text1"/>
                <w:sz w:val="20"/>
                <w:lang w:val="en-GB"/>
              </w:rPr>
              <w:t>dala</w:t>
            </w:r>
            <w:proofErr w:type="spellEnd"/>
            <w:r>
              <w:rPr>
                <w:rFonts w:ascii="Verdana" w:hAnsi="Verdana" w:cs="Arial"/>
                <w:color w:val="000000" w:themeColor="text1"/>
                <w:sz w:val="20"/>
                <w:lang w:val="en-GB"/>
              </w:rPr>
              <w:t xml:space="preserve"> and </w:t>
            </w:r>
            <w:r w:rsidR="007B2516">
              <w:rPr>
                <w:rFonts w:ascii="Verdana" w:hAnsi="Verdana" w:cs="Arial"/>
                <w:color w:val="000000" w:themeColor="text1"/>
                <w:sz w:val="20"/>
                <w:lang w:val="en-GB"/>
              </w:rPr>
              <w:t xml:space="preserve">busy </w:t>
            </w:r>
            <w:r>
              <w:rPr>
                <w:rFonts w:ascii="Verdana" w:hAnsi="Verdana" w:cs="Arial"/>
                <w:color w:val="000000" w:themeColor="text1"/>
                <w:sz w:val="20"/>
                <w:lang w:val="en-GB"/>
              </w:rPr>
              <w:t>food markets still operating there can</w:t>
            </w:r>
            <w:r w:rsidR="007B2516">
              <w:rPr>
                <w:rFonts w:ascii="Verdana" w:hAnsi="Verdana" w:cs="Arial"/>
                <w:color w:val="000000" w:themeColor="text1"/>
                <w:sz w:val="20"/>
                <w:lang w:val="en-GB"/>
              </w:rPr>
              <w:t>not</w:t>
            </w:r>
            <w:r>
              <w:rPr>
                <w:rFonts w:ascii="Verdana" w:hAnsi="Verdana" w:cs="Arial"/>
                <w:color w:val="000000" w:themeColor="text1"/>
                <w:sz w:val="20"/>
                <w:lang w:val="en-GB"/>
              </w:rPr>
              <w:t xml:space="preserve"> be much social distancing going on</w:t>
            </w:r>
            <w:r w:rsidR="007B2516">
              <w:rPr>
                <w:rFonts w:ascii="Verdana" w:hAnsi="Verdana" w:cs="Arial"/>
                <w:color w:val="000000" w:themeColor="text1"/>
                <w:sz w:val="20"/>
                <w:lang w:val="en-GB"/>
              </w:rPr>
              <w:t>.</w:t>
            </w:r>
          </w:p>
          <w:p w14:paraId="73CC3D1C" w14:textId="33B46D2E" w:rsidR="00912D8D" w:rsidRDefault="00912D8D" w:rsidP="00AF5679">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 </w:t>
            </w:r>
          </w:p>
          <w:p w14:paraId="00ACA452" w14:textId="6665A0D6" w:rsidR="008F09EC" w:rsidRDefault="00141BB0" w:rsidP="00AF5679">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We have messaged </w:t>
            </w:r>
            <w:r w:rsidR="007B2516">
              <w:rPr>
                <w:rFonts w:ascii="Verdana" w:hAnsi="Verdana" w:cs="Arial"/>
                <w:color w:val="000000" w:themeColor="text1"/>
                <w:sz w:val="20"/>
                <w:lang w:val="en-GB"/>
              </w:rPr>
              <w:t>the project manager</w:t>
            </w:r>
            <w:r w:rsidR="00AF5679">
              <w:rPr>
                <w:rFonts w:ascii="Verdana" w:hAnsi="Verdana" w:cs="Arial"/>
                <w:color w:val="000000" w:themeColor="text1"/>
                <w:sz w:val="20"/>
                <w:lang w:val="en-GB"/>
              </w:rPr>
              <w:t>,</w:t>
            </w:r>
            <w:r w:rsidR="007B2516">
              <w:rPr>
                <w:rFonts w:ascii="Verdana" w:hAnsi="Verdana" w:cs="Arial"/>
                <w:color w:val="000000" w:themeColor="text1"/>
                <w:sz w:val="20"/>
                <w:lang w:val="en-GB"/>
              </w:rPr>
              <w:t xml:space="preserve"> </w:t>
            </w:r>
            <w:proofErr w:type="spellStart"/>
            <w:r>
              <w:rPr>
                <w:rFonts w:ascii="Verdana" w:hAnsi="Verdana" w:cs="Arial"/>
                <w:color w:val="000000" w:themeColor="text1"/>
                <w:sz w:val="20"/>
                <w:lang w:val="en-GB"/>
              </w:rPr>
              <w:t>Ntimba</w:t>
            </w:r>
            <w:proofErr w:type="spellEnd"/>
            <w:r w:rsidR="00AF5679">
              <w:rPr>
                <w:rFonts w:ascii="Verdana" w:hAnsi="Verdana" w:cs="Arial"/>
                <w:color w:val="000000" w:themeColor="text1"/>
                <w:sz w:val="20"/>
                <w:lang w:val="en-GB"/>
              </w:rPr>
              <w:t xml:space="preserve">, </w:t>
            </w:r>
            <w:r>
              <w:rPr>
                <w:rFonts w:ascii="Verdana" w:hAnsi="Verdana" w:cs="Arial"/>
                <w:color w:val="000000" w:themeColor="text1"/>
                <w:sz w:val="20"/>
                <w:lang w:val="en-GB"/>
              </w:rPr>
              <w:t xml:space="preserve">and </w:t>
            </w:r>
            <w:r w:rsidR="00AB5313">
              <w:rPr>
                <w:rFonts w:ascii="Verdana" w:hAnsi="Verdana" w:cs="Arial"/>
                <w:color w:val="000000" w:themeColor="text1"/>
                <w:sz w:val="20"/>
                <w:lang w:val="en-GB"/>
              </w:rPr>
              <w:t xml:space="preserve">shared </w:t>
            </w:r>
            <w:r w:rsidR="00912D8D">
              <w:rPr>
                <w:rFonts w:ascii="Verdana" w:hAnsi="Verdana" w:cs="Arial"/>
                <w:color w:val="000000" w:themeColor="text1"/>
                <w:sz w:val="20"/>
                <w:lang w:val="en-GB"/>
              </w:rPr>
              <w:t xml:space="preserve">all </w:t>
            </w:r>
            <w:r>
              <w:rPr>
                <w:rFonts w:ascii="Verdana" w:hAnsi="Verdana" w:cs="Arial"/>
                <w:color w:val="000000" w:themeColor="text1"/>
                <w:sz w:val="20"/>
                <w:lang w:val="en-GB"/>
              </w:rPr>
              <w:t xml:space="preserve">the information we have about the virus itself, how it is transmitted and what measures you can take to limit its spread and protect your family. </w:t>
            </w:r>
          </w:p>
          <w:p w14:paraId="10E50E7C" w14:textId="77777777" w:rsidR="00AB5313" w:rsidRDefault="00AB5313" w:rsidP="00AF5679">
            <w:pPr>
              <w:tabs>
                <w:tab w:val="left" w:pos="180"/>
              </w:tabs>
              <w:jc w:val="both"/>
              <w:rPr>
                <w:rFonts w:ascii="Verdana" w:hAnsi="Verdana" w:cs="Arial"/>
                <w:color w:val="000000" w:themeColor="text1"/>
                <w:sz w:val="20"/>
                <w:lang w:val="en-GB"/>
              </w:rPr>
            </w:pPr>
          </w:p>
          <w:p w14:paraId="3E6952C2" w14:textId="3B369867" w:rsidR="00AB5313" w:rsidRDefault="00AB5313" w:rsidP="00AF5679">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Having visited the nearest hospital at </w:t>
            </w:r>
            <w:proofErr w:type="spellStart"/>
            <w:r>
              <w:rPr>
                <w:rFonts w:ascii="Verdana" w:hAnsi="Verdana" w:cs="Arial"/>
                <w:color w:val="000000" w:themeColor="text1"/>
                <w:sz w:val="20"/>
                <w:lang w:val="en-GB"/>
              </w:rPr>
              <w:t>Peramiho</w:t>
            </w:r>
            <w:proofErr w:type="spellEnd"/>
            <w:r>
              <w:rPr>
                <w:rFonts w:ascii="Verdana" w:hAnsi="Verdana" w:cs="Arial"/>
                <w:color w:val="000000" w:themeColor="text1"/>
                <w:sz w:val="20"/>
                <w:lang w:val="en-GB"/>
              </w:rPr>
              <w:t xml:space="preserve">, </w:t>
            </w:r>
            <w:r w:rsidR="008A5803">
              <w:rPr>
                <w:rFonts w:ascii="Verdana" w:hAnsi="Verdana" w:cs="Arial"/>
                <w:color w:val="000000" w:themeColor="text1"/>
                <w:sz w:val="20"/>
                <w:lang w:val="en-GB"/>
              </w:rPr>
              <w:t xml:space="preserve">it is safe to assume there will not be </w:t>
            </w:r>
            <w:r w:rsidR="00696F83">
              <w:rPr>
                <w:rFonts w:ascii="Verdana" w:hAnsi="Verdana" w:cs="Arial"/>
                <w:color w:val="000000" w:themeColor="text1"/>
                <w:sz w:val="20"/>
                <w:lang w:val="en-GB"/>
              </w:rPr>
              <w:t xml:space="preserve">much </w:t>
            </w:r>
            <w:r>
              <w:rPr>
                <w:rFonts w:ascii="Verdana" w:hAnsi="Verdana" w:cs="Arial"/>
                <w:color w:val="000000" w:themeColor="text1"/>
                <w:sz w:val="20"/>
                <w:lang w:val="en-GB"/>
              </w:rPr>
              <w:t>PPE to protect the medics and nurses. I doubt whether there will be respirators for seriously ill patients</w:t>
            </w:r>
            <w:r w:rsidR="007B2516">
              <w:rPr>
                <w:rFonts w:ascii="Verdana" w:hAnsi="Verdana" w:cs="Arial"/>
                <w:color w:val="000000" w:themeColor="text1"/>
                <w:sz w:val="20"/>
                <w:lang w:val="en-GB"/>
              </w:rPr>
              <w:t xml:space="preserve"> and the staff are unlikely to be able to cope with a large outbreak</w:t>
            </w:r>
            <w:r>
              <w:rPr>
                <w:rFonts w:ascii="Verdana" w:hAnsi="Verdana" w:cs="Arial"/>
                <w:color w:val="000000" w:themeColor="text1"/>
                <w:sz w:val="20"/>
                <w:lang w:val="en-GB"/>
              </w:rPr>
              <w:t>.</w:t>
            </w:r>
            <w:r w:rsidR="001816E0">
              <w:rPr>
                <w:rFonts w:ascii="Verdana" w:hAnsi="Verdana" w:cs="Arial"/>
                <w:color w:val="000000" w:themeColor="text1"/>
                <w:sz w:val="20"/>
                <w:lang w:val="en-GB"/>
              </w:rPr>
              <w:t xml:space="preserve"> The next few </w:t>
            </w:r>
            <w:r w:rsidR="008A5803">
              <w:rPr>
                <w:rFonts w:ascii="Verdana" w:hAnsi="Verdana" w:cs="Arial"/>
                <w:color w:val="000000" w:themeColor="text1"/>
                <w:sz w:val="20"/>
                <w:lang w:val="en-GB"/>
              </w:rPr>
              <w:t xml:space="preserve">weeks and months </w:t>
            </w:r>
            <w:r w:rsidR="001816E0">
              <w:rPr>
                <w:rFonts w:ascii="Verdana" w:hAnsi="Verdana" w:cs="Arial"/>
                <w:color w:val="000000" w:themeColor="text1"/>
                <w:sz w:val="20"/>
                <w:lang w:val="en-GB"/>
              </w:rPr>
              <w:t xml:space="preserve">are going to be </w:t>
            </w:r>
            <w:r w:rsidR="008A5803">
              <w:rPr>
                <w:rFonts w:ascii="Verdana" w:hAnsi="Verdana" w:cs="Arial"/>
                <w:color w:val="000000" w:themeColor="text1"/>
                <w:sz w:val="20"/>
                <w:lang w:val="en-GB"/>
              </w:rPr>
              <w:t xml:space="preserve">extremely </w:t>
            </w:r>
            <w:r w:rsidR="00696F83">
              <w:rPr>
                <w:rFonts w:ascii="Verdana" w:hAnsi="Verdana" w:cs="Arial"/>
                <w:color w:val="000000" w:themeColor="text1"/>
                <w:sz w:val="20"/>
                <w:lang w:val="en-GB"/>
              </w:rPr>
              <w:t xml:space="preserve">worrying and </w:t>
            </w:r>
            <w:r w:rsidR="008A5803">
              <w:rPr>
                <w:rFonts w:ascii="Verdana" w:hAnsi="Verdana" w:cs="Arial"/>
                <w:color w:val="000000" w:themeColor="text1"/>
                <w:sz w:val="20"/>
                <w:lang w:val="en-GB"/>
              </w:rPr>
              <w:t xml:space="preserve">uncertain </w:t>
            </w:r>
            <w:r w:rsidR="00912D8D">
              <w:rPr>
                <w:rFonts w:ascii="Verdana" w:hAnsi="Verdana" w:cs="Arial"/>
                <w:color w:val="000000" w:themeColor="text1"/>
                <w:sz w:val="20"/>
                <w:lang w:val="en-GB"/>
              </w:rPr>
              <w:t>for all our</w:t>
            </w:r>
            <w:r w:rsidR="001816E0">
              <w:rPr>
                <w:rFonts w:ascii="Verdana" w:hAnsi="Verdana" w:cs="Arial"/>
                <w:color w:val="000000" w:themeColor="text1"/>
                <w:sz w:val="20"/>
                <w:lang w:val="en-GB"/>
              </w:rPr>
              <w:t xml:space="preserve"> Tanzanian friends.</w:t>
            </w:r>
          </w:p>
          <w:p w14:paraId="55F3AFD0" w14:textId="77777777" w:rsidR="008F09EC" w:rsidRDefault="008F09EC" w:rsidP="00AF5679">
            <w:pPr>
              <w:tabs>
                <w:tab w:val="left" w:pos="180"/>
              </w:tabs>
              <w:jc w:val="both"/>
              <w:rPr>
                <w:rFonts w:ascii="Verdana" w:hAnsi="Verdana" w:cs="Arial"/>
                <w:color w:val="000000" w:themeColor="text1"/>
                <w:sz w:val="20"/>
                <w:lang w:val="en-GB"/>
              </w:rPr>
            </w:pPr>
          </w:p>
          <w:p w14:paraId="157FC3F6" w14:textId="77826846" w:rsidR="00696F83" w:rsidRDefault="00141BB0" w:rsidP="00AF5679">
            <w:pPr>
              <w:jc w:val="both"/>
              <w:rPr>
                <w:rFonts w:ascii="Verdana" w:hAnsi="Verdana" w:cs="Arial"/>
                <w:color w:val="000000" w:themeColor="text1"/>
                <w:sz w:val="20"/>
                <w:szCs w:val="20"/>
                <w:lang w:val="en-GB"/>
              </w:rPr>
            </w:pPr>
            <w:r>
              <w:rPr>
                <w:rFonts w:ascii="Verdana" w:hAnsi="Verdana" w:cs="Arial"/>
                <w:color w:val="000000" w:themeColor="text1"/>
                <w:sz w:val="20"/>
                <w:lang w:val="en-GB"/>
              </w:rPr>
              <w:t xml:space="preserve">NMSE </w:t>
            </w:r>
            <w:r w:rsidR="008A5803">
              <w:rPr>
                <w:rFonts w:ascii="Verdana" w:hAnsi="Verdana" w:cs="Arial"/>
                <w:color w:val="000000" w:themeColor="text1"/>
                <w:sz w:val="20"/>
                <w:lang w:val="en-GB"/>
              </w:rPr>
              <w:t>like other</w:t>
            </w:r>
            <w:r>
              <w:rPr>
                <w:rFonts w:ascii="Verdana" w:hAnsi="Verdana" w:cs="Arial"/>
                <w:color w:val="000000" w:themeColor="text1"/>
                <w:sz w:val="20"/>
                <w:lang w:val="en-GB"/>
              </w:rPr>
              <w:t xml:space="preserve"> </w:t>
            </w:r>
            <w:r w:rsidR="001816E0">
              <w:rPr>
                <w:rFonts w:ascii="Verdana" w:hAnsi="Verdana" w:cs="Arial"/>
                <w:color w:val="000000" w:themeColor="text1"/>
                <w:sz w:val="20"/>
                <w:lang w:val="en-GB"/>
              </w:rPr>
              <w:t xml:space="preserve">private </w:t>
            </w:r>
            <w:r w:rsidR="008A5803">
              <w:rPr>
                <w:rFonts w:ascii="Verdana" w:hAnsi="Verdana" w:cs="Arial"/>
                <w:color w:val="000000" w:themeColor="text1"/>
                <w:sz w:val="20"/>
                <w:lang w:val="en-GB"/>
              </w:rPr>
              <w:t xml:space="preserve">and community </w:t>
            </w:r>
            <w:r>
              <w:rPr>
                <w:rFonts w:ascii="Verdana" w:hAnsi="Verdana" w:cs="Arial"/>
                <w:color w:val="000000" w:themeColor="text1"/>
                <w:sz w:val="20"/>
                <w:lang w:val="en-GB"/>
              </w:rPr>
              <w:t>schoo</w:t>
            </w:r>
            <w:r w:rsidR="001816E0">
              <w:rPr>
                <w:rFonts w:ascii="Verdana" w:hAnsi="Verdana" w:cs="Arial"/>
                <w:color w:val="000000" w:themeColor="text1"/>
                <w:sz w:val="20"/>
                <w:lang w:val="en-GB"/>
              </w:rPr>
              <w:t>ls depend</w:t>
            </w:r>
            <w:r w:rsidR="007B2516">
              <w:rPr>
                <w:rFonts w:ascii="Verdana" w:hAnsi="Verdana" w:cs="Arial"/>
                <w:color w:val="000000" w:themeColor="text1"/>
                <w:sz w:val="20"/>
                <w:lang w:val="en-GB"/>
              </w:rPr>
              <w:t>s</w:t>
            </w:r>
            <w:r>
              <w:rPr>
                <w:rFonts w:ascii="Verdana" w:hAnsi="Verdana" w:cs="Arial"/>
                <w:color w:val="000000" w:themeColor="text1"/>
                <w:sz w:val="20"/>
                <w:lang w:val="en-GB"/>
              </w:rPr>
              <w:t xml:space="preserve"> on the income from fees to cover their expenses and parents are not going to pay fees when their chi</w:t>
            </w:r>
            <w:r w:rsidR="008A5803">
              <w:rPr>
                <w:rFonts w:ascii="Verdana" w:hAnsi="Verdana" w:cs="Arial"/>
                <w:color w:val="000000" w:themeColor="text1"/>
                <w:sz w:val="20"/>
                <w:lang w:val="en-GB"/>
              </w:rPr>
              <w:t>ldren are not attending school so the</w:t>
            </w:r>
            <w:r w:rsidR="00AF5679">
              <w:rPr>
                <w:rFonts w:ascii="Verdana" w:hAnsi="Verdana" w:cs="Arial"/>
                <w:color w:val="000000" w:themeColor="text1"/>
                <w:sz w:val="20"/>
                <w:lang w:val="en-GB"/>
              </w:rPr>
              <w:t>re are no funds to pay wages. We</w:t>
            </w:r>
            <w:r w:rsidR="008A5803">
              <w:rPr>
                <w:rFonts w:ascii="Verdana" w:hAnsi="Verdana" w:cs="Arial"/>
                <w:color w:val="000000" w:themeColor="text1"/>
                <w:sz w:val="20"/>
                <w:lang w:val="en-GB"/>
              </w:rPr>
              <w:t xml:space="preserve"> will post on Facebook and here to try and encourage anyone who is able to </w:t>
            </w:r>
            <w:r w:rsidR="00696F83">
              <w:rPr>
                <w:rFonts w:ascii="Verdana" w:hAnsi="Verdana" w:cs="Arial"/>
                <w:color w:val="000000" w:themeColor="text1"/>
                <w:sz w:val="20"/>
                <w:lang w:val="en-GB"/>
              </w:rPr>
              <w:t xml:space="preserve">set up </w:t>
            </w:r>
            <w:r w:rsidR="008A5803">
              <w:rPr>
                <w:rFonts w:ascii="Verdana" w:hAnsi="Verdana" w:cs="Arial"/>
                <w:color w:val="000000" w:themeColor="text1"/>
                <w:sz w:val="20"/>
                <w:lang w:val="en-GB"/>
              </w:rPr>
              <w:t xml:space="preserve">a standing order for £5 a month </w:t>
            </w:r>
            <w:r w:rsidR="00696F83">
              <w:rPr>
                <w:rFonts w:ascii="Verdana" w:hAnsi="Verdana" w:cs="Arial"/>
                <w:color w:val="000000" w:themeColor="text1"/>
                <w:sz w:val="20"/>
                <w:lang w:val="en-GB"/>
              </w:rPr>
              <w:t xml:space="preserve">for the next few months, </w:t>
            </w:r>
            <w:r w:rsidR="008A5803">
              <w:rPr>
                <w:rFonts w:ascii="Verdana" w:hAnsi="Verdana" w:cs="Arial"/>
                <w:color w:val="000000" w:themeColor="text1"/>
                <w:sz w:val="20"/>
                <w:lang w:val="en-GB"/>
              </w:rPr>
              <w:t>so we can ensure that our team of workers and teachers have some funds to purchase food and medicine.</w:t>
            </w:r>
            <w:r w:rsidR="00696F83">
              <w:rPr>
                <w:rFonts w:ascii="Verdana" w:hAnsi="Verdana" w:cs="Arial"/>
                <w:color w:val="000000" w:themeColor="text1"/>
                <w:sz w:val="20"/>
                <w:lang w:val="en-GB"/>
              </w:rPr>
              <w:t xml:space="preserve"> Anyone who is a position to help can contact Louise at </w:t>
            </w:r>
            <w:hyperlink r:id="rId8" w:history="1">
              <w:r w:rsidR="00696F83" w:rsidRPr="00205A47">
                <w:rPr>
                  <w:rStyle w:val="Hyperlink"/>
                  <w:rFonts w:ascii="Verdana" w:hAnsi="Verdana" w:cs="Arial"/>
                  <w:sz w:val="20"/>
                  <w:szCs w:val="20"/>
                  <w:lang w:val="en-GB"/>
                </w:rPr>
                <w:t>rudatanzania@hotmail.co.uk</w:t>
              </w:r>
            </w:hyperlink>
            <w:r w:rsidR="00696F83">
              <w:rPr>
                <w:rFonts w:ascii="Verdana" w:hAnsi="Verdana" w:cs="Arial"/>
                <w:color w:val="000000" w:themeColor="text1"/>
                <w:sz w:val="20"/>
                <w:szCs w:val="20"/>
                <w:lang w:val="en-GB"/>
              </w:rPr>
              <w:t xml:space="preserve"> or 01382 561282 for bank details.</w:t>
            </w:r>
          </w:p>
          <w:p w14:paraId="60F4E12E" w14:textId="77777777" w:rsidR="00195E74" w:rsidRDefault="00195E74" w:rsidP="00730966">
            <w:pPr>
              <w:tabs>
                <w:tab w:val="left" w:pos="180"/>
              </w:tabs>
              <w:jc w:val="both"/>
              <w:rPr>
                <w:rFonts w:ascii="Verdana" w:hAnsi="Verdana" w:cs="Arial"/>
                <w:color w:val="000000" w:themeColor="text1"/>
                <w:sz w:val="20"/>
                <w:szCs w:val="20"/>
                <w:lang w:val="en-GB"/>
              </w:rPr>
            </w:pPr>
          </w:p>
          <w:p w14:paraId="1EF6748E" w14:textId="5E9C0881" w:rsidR="00195E74" w:rsidRPr="005F0FBB" w:rsidRDefault="00DC00F3" w:rsidP="00DC00F3">
            <w:pPr>
              <w:tabs>
                <w:tab w:val="left" w:pos="180"/>
              </w:tabs>
              <w:jc w:val="center"/>
              <w:rPr>
                <w:rFonts w:ascii="Verdana" w:hAnsi="Verdana" w:cs="Arial"/>
                <w:color w:val="000000" w:themeColor="text1"/>
                <w:sz w:val="20"/>
                <w:szCs w:val="20"/>
                <w:lang w:val="en-GB"/>
              </w:rPr>
            </w:pPr>
            <w:r>
              <w:rPr>
                <w:rFonts w:ascii="Verdana" w:hAnsi="Verdana" w:cs="Arial"/>
                <w:noProof/>
                <w:color w:val="000000" w:themeColor="text1"/>
                <w:sz w:val="20"/>
                <w:szCs w:val="20"/>
              </w:rPr>
              <w:drawing>
                <wp:inline distT="0" distB="0" distL="0" distR="0" wp14:anchorId="1D46F0EE" wp14:editId="12458E05">
                  <wp:extent cx="4279900" cy="2781936"/>
                  <wp:effectExtent l="0" t="0" r="0" b="0"/>
                  <wp:docPr id="2" name="Picture 2" descr="89635346_2799817140054292_662164921595094630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9635346_2799817140054292_6621649215950946304_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5603" cy="2818143"/>
                          </a:xfrm>
                          <a:prstGeom prst="rect">
                            <a:avLst/>
                          </a:prstGeom>
                          <a:noFill/>
                          <a:ln>
                            <a:noFill/>
                          </a:ln>
                        </pic:spPr>
                      </pic:pic>
                    </a:graphicData>
                  </a:graphic>
                </wp:inline>
              </w:drawing>
            </w:r>
          </w:p>
        </w:tc>
        <w:tc>
          <w:tcPr>
            <w:tcW w:w="7150" w:type="dxa"/>
            <w:tcBorders>
              <w:bottom w:val="nil"/>
            </w:tcBorders>
          </w:tcPr>
          <w:p w14:paraId="054E9F79" w14:textId="062B17B3" w:rsidR="000B599B" w:rsidRDefault="000B599B" w:rsidP="003A3D50">
            <w:pPr>
              <w:tabs>
                <w:tab w:val="left" w:pos="180"/>
              </w:tabs>
              <w:jc w:val="both"/>
              <w:rPr>
                <w:rFonts w:ascii="Verdana" w:hAnsi="Verdana" w:cs="Arial"/>
                <w:b/>
                <w:color w:val="993300"/>
                <w:lang w:val="en-GB"/>
              </w:rPr>
            </w:pPr>
          </w:p>
        </w:tc>
      </w:tr>
    </w:tbl>
    <w:p w14:paraId="60FE2122" w14:textId="77777777" w:rsidR="00EE4283" w:rsidRDefault="00BA0C06">
      <w:pPr>
        <w:pStyle w:val="Header"/>
        <w:tabs>
          <w:tab w:val="clear" w:pos="4320"/>
          <w:tab w:val="clear" w:pos="8640"/>
          <w:tab w:val="left" w:pos="3060"/>
        </w:tabs>
        <w:ind w:left="180"/>
        <w:jc w:val="center"/>
        <w:rPr>
          <w:rFonts w:ascii="Arial" w:hAnsi="Arial" w:cs="Arial"/>
          <w:noProof/>
        </w:rPr>
      </w:pPr>
      <w:r>
        <w:rPr>
          <w:rFonts w:ascii="Arial" w:hAnsi="Arial" w:cs="Arial"/>
          <w:noProof/>
        </w:rPr>
        <w:drawing>
          <wp:inline distT="0" distB="0" distL="0" distR="0" wp14:anchorId="6C05D075" wp14:editId="35C46F19">
            <wp:extent cx="1457325" cy="1533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a:ln>
                      <a:noFill/>
                    </a:ln>
                  </pic:spPr>
                </pic:pic>
              </a:graphicData>
            </a:graphic>
          </wp:inline>
        </w:drawing>
      </w:r>
    </w:p>
    <w:p w14:paraId="1049EDD8" w14:textId="77777777" w:rsidR="00EE4283" w:rsidRDefault="00EE4283">
      <w:pPr>
        <w:pStyle w:val="Header"/>
        <w:tabs>
          <w:tab w:val="clear" w:pos="4320"/>
          <w:tab w:val="clear" w:pos="8640"/>
        </w:tabs>
        <w:ind w:left="180"/>
        <w:jc w:val="both"/>
        <w:rPr>
          <w:rFonts w:ascii="Arial" w:hAnsi="Arial" w:cs="Arial"/>
          <w:noProof/>
        </w:rPr>
      </w:pPr>
    </w:p>
    <w:p w14:paraId="7F363ECC" w14:textId="77777777" w:rsidR="00EE4283" w:rsidRDefault="00EE4283">
      <w:pPr>
        <w:pStyle w:val="Header"/>
        <w:tabs>
          <w:tab w:val="clear" w:pos="4320"/>
          <w:tab w:val="clear" w:pos="8640"/>
        </w:tabs>
        <w:ind w:left="360"/>
        <w:rPr>
          <w:rFonts w:ascii="Verdana" w:hAnsi="Verdana" w:cs="Arial"/>
          <w:noProof/>
          <w:sz w:val="18"/>
          <w:szCs w:val="18"/>
        </w:rPr>
      </w:pPr>
      <w:r>
        <w:rPr>
          <w:rFonts w:ascii="Verdana" w:hAnsi="Verdana" w:cs="Arial"/>
          <w:noProof/>
          <w:sz w:val="18"/>
          <w:szCs w:val="18"/>
        </w:rPr>
        <w:t xml:space="preserve"> Scottish Charity Number</w:t>
      </w:r>
    </w:p>
    <w:p w14:paraId="5F141550" w14:textId="77777777" w:rsidR="00EE4283" w:rsidRDefault="00980470">
      <w:pPr>
        <w:pStyle w:val="Header"/>
        <w:tabs>
          <w:tab w:val="clear" w:pos="4320"/>
          <w:tab w:val="clear" w:pos="8640"/>
        </w:tabs>
        <w:rPr>
          <w:rFonts w:ascii="Arial" w:hAnsi="Arial" w:cs="Arial"/>
          <w:noProof/>
        </w:rPr>
      </w:pPr>
      <w:r>
        <w:rPr>
          <w:rFonts w:ascii="Verdana" w:hAnsi="Verdana" w:cs="Arial"/>
          <w:noProof/>
          <w:sz w:val="18"/>
          <w:szCs w:val="18"/>
        </w:rPr>
        <w:t xml:space="preserve">       SC0</w:t>
      </w:r>
      <w:r w:rsidR="00EE4283">
        <w:rPr>
          <w:rFonts w:ascii="Verdana" w:hAnsi="Verdana" w:cs="Arial"/>
          <w:noProof/>
          <w:sz w:val="18"/>
          <w:szCs w:val="18"/>
        </w:rPr>
        <w:t xml:space="preserve"> 33311</w:t>
      </w:r>
    </w:p>
    <w:p w14:paraId="20828BFC" w14:textId="77777777" w:rsidR="00EE4283" w:rsidRDefault="00EE4283">
      <w:pPr>
        <w:pStyle w:val="Header"/>
        <w:tabs>
          <w:tab w:val="clear" w:pos="4320"/>
          <w:tab w:val="clear" w:pos="8640"/>
        </w:tabs>
        <w:ind w:left="180"/>
        <w:jc w:val="both"/>
        <w:rPr>
          <w:rFonts w:ascii="Arial" w:hAnsi="Arial" w:cs="Arial"/>
          <w:noProof/>
        </w:rPr>
      </w:pPr>
    </w:p>
    <w:p w14:paraId="4B4107EE" w14:textId="77777777" w:rsidR="00EE4283" w:rsidRDefault="00EE4283">
      <w:pPr>
        <w:pStyle w:val="Header"/>
        <w:tabs>
          <w:tab w:val="clear" w:pos="4320"/>
          <w:tab w:val="clear" w:pos="8640"/>
        </w:tabs>
        <w:ind w:left="180"/>
        <w:rPr>
          <w:rFonts w:ascii="Arial" w:hAnsi="Arial" w:cs="Arial"/>
          <w:noProof/>
        </w:rPr>
      </w:pPr>
    </w:p>
    <w:p w14:paraId="18DA16F2" w14:textId="77777777" w:rsidR="00EE4283" w:rsidRDefault="00EE4283">
      <w:pPr>
        <w:pStyle w:val="Header"/>
        <w:tabs>
          <w:tab w:val="clear" w:pos="4320"/>
          <w:tab w:val="clear" w:pos="8640"/>
        </w:tabs>
        <w:rPr>
          <w:rFonts w:ascii="Verdana" w:hAnsi="Verdana" w:cs="Arial"/>
          <w:noProof/>
          <w:sz w:val="16"/>
          <w:szCs w:val="16"/>
        </w:rPr>
      </w:pPr>
      <w:r>
        <w:rPr>
          <w:rFonts w:ascii="Arial" w:hAnsi="Arial" w:cs="Arial"/>
          <w:noProof/>
        </w:rPr>
        <w:t xml:space="preserve">      </w:t>
      </w:r>
      <w:r>
        <w:rPr>
          <w:rFonts w:ascii="Verdana" w:hAnsi="Verdana" w:cs="Arial"/>
          <w:noProof/>
          <w:sz w:val="16"/>
          <w:szCs w:val="16"/>
        </w:rPr>
        <w:t xml:space="preserve"> </w:t>
      </w:r>
      <w:r w:rsidR="00980746">
        <w:rPr>
          <w:rFonts w:ascii="Verdana" w:hAnsi="Verdana" w:cs="Arial"/>
          <w:noProof/>
          <w:sz w:val="16"/>
          <w:szCs w:val="16"/>
        </w:rPr>
        <w:t>Contact</w:t>
      </w:r>
      <w:r>
        <w:rPr>
          <w:rFonts w:ascii="Verdana" w:hAnsi="Verdana" w:cs="Arial"/>
          <w:noProof/>
          <w:sz w:val="16"/>
          <w:szCs w:val="16"/>
        </w:rPr>
        <w:t xml:space="preserve">: </w:t>
      </w:r>
      <w:r w:rsidR="00E17ACA">
        <w:rPr>
          <w:rFonts w:ascii="Verdana" w:hAnsi="Verdana" w:cs="Arial"/>
          <w:noProof/>
          <w:sz w:val="16"/>
          <w:szCs w:val="16"/>
        </w:rPr>
        <w:t>Louise Johnstone</w:t>
      </w:r>
    </w:p>
    <w:p w14:paraId="01AF0175" w14:textId="77777777" w:rsidR="00EE4283" w:rsidRDefault="00EE4283">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w:t>
      </w:r>
      <w:r w:rsidR="00E17ACA">
        <w:rPr>
          <w:rFonts w:ascii="Verdana" w:hAnsi="Verdana" w:cs="Arial"/>
          <w:sz w:val="16"/>
          <w:szCs w:val="16"/>
        </w:rPr>
        <w:t>15 Errol Road</w:t>
      </w:r>
    </w:p>
    <w:p w14:paraId="31D79A2E" w14:textId="77777777" w:rsidR="00E17ACA" w:rsidRDefault="00EE4283" w:rsidP="00E17ACA">
      <w:pPr>
        <w:pStyle w:val="Header"/>
        <w:tabs>
          <w:tab w:val="clear" w:pos="4320"/>
          <w:tab w:val="clear" w:pos="8640"/>
        </w:tabs>
        <w:ind w:left="180"/>
        <w:rPr>
          <w:rFonts w:ascii="Verdana" w:hAnsi="Verdana" w:cs="Arial"/>
          <w:sz w:val="16"/>
          <w:szCs w:val="16"/>
        </w:rPr>
      </w:pPr>
      <w:r>
        <w:rPr>
          <w:rFonts w:ascii="Verdana" w:hAnsi="Verdana" w:cs="Arial"/>
          <w:noProof/>
          <w:sz w:val="16"/>
          <w:szCs w:val="16"/>
        </w:rPr>
        <w:t xml:space="preserve">    </w:t>
      </w:r>
      <w:proofErr w:type="spellStart"/>
      <w:r w:rsidR="00E17ACA">
        <w:rPr>
          <w:rFonts w:ascii="Verdana" w:hAnsi="Verdana" w:cs="Arial"/>
          <w:sz w:val="16"/>
          <w:szCs w:val="16"/>
        </w:rPr>
        <w:t>Invergowrie</w:t>
      </w:r>
      <w:proofErr w:type="spellEnd"/>
    </w:p>
    <w:p w14:paraId="3742A4CA" w14:textId="77777777" w:rsidR="00E17ACA" w:rsidRDefault="00E17ACA" w:rsidP="00E17ACA">
      <w:pPr>
        <w:pStyle w:val="Header"/>
        <w:tabs>
          <w:tab w:val="clear" w:pos="4320"/>
          <w:tab w:val="clear" w:pos="8640"/>
        </w:tabs>
        <w:ind w:left="180"/>
        <w:rPr>
          <w:rFonts w:ascii="Verdana" w:hAnsi="Verdana" w:cs="Arial"/>
          <w:sz w:val="16"/>
          <w:szCs w:val="16"/>
        </w:rPr>
      </w:pPr>
      <w:r>
        <w:rPr>
          <w:rFonts w:ascii="Verdana" w:hAnsi="Verdana" w:cs="Arial"/>
          <w:sz w:val="16"/>
          <w:szCs w:val="16"/>
        </w:rPr>
        <w:t xml:space="preserve">    Dundee</w:t>
      </w:r>
    </w:p>
    <w:p w14:paraId="12B8AE34" w14:textId="77777777" w:rsidR="00EE4283" w:rsidRDefault="00E17ACA">
      <w:pPr>
        <w:pStyle w:val="Header"/>
        <w:tabs>
          <w:tab w:val="clear" w:pos="4320"/>
          <w:tab w:val="clear" w:pos="8640"/>
        </w:tabs>
        <w:ind w:left="180"/>
        <w:rPr>
          <w:rFonts w:ascii="Verdana" w:hAnsi="Verdana" w:cs="Arial"/>
          <w:sz w:val="16"/>
          <w:szCs w:val="16"/>
        </w:rPr>
      </w:pPr>
      <w:r>
        <w:rPr>
          <w:rFonts w:ascii="Verdana" w:hAnsi="Verdana" w:cs="Arial"/>
          <w:sz w:val="16"/>
          <w:szCs w:val="16"/>
        </w:rPr>
        <w:t xml:space="preserve">    DD2 5AG</w:t>
      </w:r>
    </w:p>
    <w:p w14:paraId="51FFCC0B" w14:textId="77777777" w:rsidR="00EE4283" w:rsidRDefault="00EE4283">
      <w:pPr>
        <w:rPr>
          <w:rFonts w:ascii="Verdana" w:hAnsi="Verdana" w:cs="Arial"/>
          <w:sz w:val="16"/>
          <w:szCs w:val="16"/>
        </w:rPr>
      </w:pPr>
      <w:r>
        <w:rPr>
          <w:rFonts w:ascii="Verdana" w:hAnsi="Verdana" w:cs="Arial"/>
          <w:sz w:val="16"/>
          <w:szCs w:val="16"/>
        </w:rPr>
        <w:t xml:space="preserve">       </w:t>
      </w:r>
    </w:p>
    <w:p w14:paraId="5D43A2F4" w14:textId="77777777" w:rsidR="00E17ACA" w:rsidRDefault="00E17ACA" w:rsidP="00E17ACA">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RUDA Email:</w:t>
      </w:r>
    </w:p>
    <w:p w14:paraId="06CF4622" w14:textId="77777777" w:rsidR="00E17ACA" w:rsidRPr="001630CE" w:rsidRDefault="00E17ACA" w:rsidP="00E17ACA">
      <w:pPr>
        <w:rPr>
          <w:rFonts w:ascii="Verdana" w:hAnsi="Verdana" w:cs="Arial"/>
          <w:color w:val="39302A" w:themeColor="text2"/>
          <w:sz w:val="16"/>
          <w:szCs w:val="16"/>
          <w:u w:val="single"/>
        </w:rPr>
      </w:pPr>
      <w:r>
        <w:t xml:space="preserve">      </w:t>
      </w:r>
      <w:r w:rsidRPr="001630CE">
        <w:rPr>
          <w:color w:val="000000" w:themeColor="text1"/>
        </w:rPr>
        <w:t xml:space="preserve"> </w:t>
      </w:r>
      <w:hyperlink r:id="rId11" w:history="1">
        <w:r w:rsidRPr="001630CE">
          <w:rPr>
            <w:rStyle w:val="Hyperlink"/>
            <w:rFonts w:ascii="Verdana" w:hAnsi="Verdana" w:cs="Arial"/>
            <w:noProof/>
            <w:color w:val="39302A" w:themeColor="text2"/>
            <w:sz w:val="16"/>
            <w:szCs w:val="16"/>
          </w:rPr>
          <w:t>rudatanzania@hotmail.co.uk</w:t>
        </w:r>
      </w:hyperlink>
    </w:p>
    <w:p w14:paraId="58C23182" w14:textId="77777777" w:rsidR="00EE4283" w:rsidRDefault="00EE4283">
      <w:pPr>
        <w:pStyle w:val="Header"/>
        <w:tabs>
          <w:tab w:val="clear" w:pos="4320"/>
          <w:tab w:val="clear" w:pos="8640"/>
        </w:tabs>
        <w:ind w:left="180"/>
        <w:rPr>
          <w:rFonts w:ascii="Verdana" w:hAnsi="Verdana" w:cs="Arial"/>
          <w:noProof/>
          <w:sz w:val="16"/>
          <w:szCs w:val="16"/>
        </w:rPr>
      </w:pPr>
    </w:p>
    <w:p w14:paraId="2CF23A0B" w14:textId="77777777" w:rsidR="00EE4283" w:rsidRDefault="00EE4283">
      <w:pPr>
        <w:pStyle w:val="Header"/>
        <w:tabs>
          <w:tab w:val="clear" w:pos="4320"/>
          <w:tab w:val="clear" w:pos="8640"/>
        </w:tabs>
        <w:rPr>
          <w:rFonts w:ascii="Verdana" w:hAnsi="Verdana" w:cs="Arial"/>
          <w:sz w:val="16"/>
          <w:szCs w:val="16"/>
        </w:rPr>
      </w:pPr>
      <w:r>
        <w:rPr>
          <w:rFonts w:ascii="Verdana" w:hAnsi="Verdana" w:cs="Arial"/>
          <w:noProof/>
          <w:sz w:val="16"/>
          <w:szCs w:val="16"/>
        </w:rPr>
        <w:t xml:space="preserve">       Tel: </w:t>
      </w:r>
      <w:r w:rsidR="00E17ACA">
        <w:rPr>
          <w:rFonts w:ascii="Verdana" w:hAnsi="Verdana" w:cs="Arial"/>
          <w:sz w:val="16"/>
          <w:szCs w:val="16"/>
        </w:rPr>
        <w:t>01382 561 282</w:t>
      </w:r>
    </w:p>
    <w:p w14:paraId="63A98E76" w14:textId="77777777" w:rsidR="00EE4283" w:rsidRDefault="00EE4283">
      <w:pPr>
        <w:pStyle w:val="Header"/>
        <w:tabs>
          <w:tab w:val="clear" w:pos="4320"/>
          <w:tab w:val="clear" w:pos="8640"/>
        </w:tabs>
        <w:rPr>
          <w:rFonts w:ascii="Verdana" w:hAnsi="Verdana" w:cs="Arial"/>
          <w:noProof/>
          <w:sz w:val="16"/>
          <w:szCs w:val="16"/>
        </w:rPr>
      </w:pPr>
    </w:p>
    <w:p w14:paraId="7ACB363B" w14:textId="77777777" w:rsidR="00EE4283" w:rsidRDefault="00EE4283">
      <w:pPr>
        <w:pStyle w:val="Header"/>
        <w:tabs>
          <w:tab w:val="clear" w:pos="4320"/>
          <w:tab w:val="clear" w:pos="8640"/>
        </w:tabs>
        <w:ind w:left="180"/>
        <w:rPr>
          <w:rFonts w:ascii="Arial" w:hAnsi="Arial" w:cs="Arial"/>
          <w:noProof/>
        </w:rPr>
      </w:pPr>
    </w:p>
    <w:p w14:paraId="60EC6ED1" w14:textId="3AC7D3DB" w:rsidR="00EE4283" w:rsidRDefault="00EE4283">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Treasurer: </w:t>
      </w:r>
      <w:r w:rsidR="00BA5ADB">
        <w:rPr>
          <w:rFonts w:ascii="Verdana" w:hAnsi="Verdana" w:cs="Arial"/>
          <w:noProof/>
          <w:sz w:val="16"/>
          <w:szCs w:val="16"/>
        </w:rPr>
        <w:t>Pamela Winton</w:t>
      </w:r>
    </w:p>
    <w:p w14:paraId="4BDF159C" w14:textId="278A42E6" w:rsidR="004339E8" w:rsidRDefault="004339E8">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15 Princess Crescent</w:t>
      </w:r>
    </w:p>
    <w:p w14:paraId="4AB89DCB" w14:textId="5A7277B4" w:rsidR="004339E8" w:rsidRDefault="004339E8">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Freuchie,</w:t>
      </w:r>
    </w:p>
    <w:p w14:paraId="7E353656" w14:textId="319C7378" w:rsidR="004339E8" w:rsidRDefault="004339E8">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Cupar</w:t>
      </w:r>
    </w:p>
    <w:p w14:paraId="746714F8" w14:textId="46C3CD00" w:rsidR="004339E8" w:rsidRDefault="004339E8">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Fife</w:t>
      </w:r>
    </w:p>
    <w:p w14:paraId="609C6113" w14:textId="7365E9E8" w:rsidR="004339E8" w:rsidRDefault="004339E8">
      <w:pPr>
        <w:pStyle w:val="Header"/>
        <w:tabs>
          <w:tab w:val="clear" w:pos="4320"/>
          <w:tab w:val="clear" w:pos="8640"/>
        </w:tabs>
        <w:ind w:left="180"/>
        <w:rPr>
          <w:rFonts w:ascii="Verdana" w:hAnsi="Verdana" w:cs="Arial"/>
          <w:noProof/>
          <w:sz w:val="16"/>
          <w:szCs w:val="16"/>
        </w:rPr>
      </w:pPr>
      <w:r>
        <w:rPr>
          <w:rFonts w:ascii="Verdana" w:hAnsi="Verdana" w:cs="Arial"/>
          <w:noProof/>
          <w:sz w:val="16"/>
          <w:szCs w:val="16"/>
        </w:rPr>
        <w:t xml:space="preserve">    KY15 7HN</w:t>
      </w:r>
    </w:p>
    <w:p w14:paraId="63EB5D55" w14:textId="3BF7F203" w:rsidR="00EE4283" w:rsidRPr="004339E8" w:rsidRDefault="00EE4283" w:rsidP="004339E8">
      <w:pPr>
        <w:rPr>
          <w:rFonts w:ascii="Calibri" w:hAnsi="Calibri"/>
          <w:color w:val="000000"/>
          <w:sz w:val="22"/>
          <w:szCs w:val="22"/>
        </w:rPr>
      </w:pPr>
      <w:r>
        <w:rPr>
          <w:rFonts w:ascii="Verdana" w:hAnsi="Verdana" w:cs="Arial"/>
          <w:noProof/>
          <w:sz w:val="16"/>
          <w:szCs w:val="16"/>
        </w:rPr>
        <w:t xml:space="preserve">   </w:t>
      </w:r>
    </w:p>
    <w:p w14:paraId="5A18C86B" w14:textId="72D43421" w:rsidR="00EE4283" w:rsidRDefault="004339E8" w:rsidP="004339E8">
      <w:pPr>
        <w:spacing w:after="45"/>
        <w:textAlignment w:val="center"/>
        <w:rPr>
          <w:rFonts w:ascii="Tahoma" w:eastAsia="MS Mincho" w:hAnsi="Tahoma" w:cs="Tahoma"/>
          <w:sz w:val="16"/>
          <w:szCs w:val="16"/>
          <w:lang w:eastAsia="ja-JP"/>
        </w:rPr>
      </w:pPr>
      <w:r>
        <w:rPr>
          <w:rFonts w:ascii="Verdana" w:hAnsi="Verdana" w:cs="Arial"/>
          <w:noProof/>
          <w:sz w:val="16"/>
          <w:szCs w:val="16"/>
        </w:rPr>
        <w:t xml:space="preserve">       </w:t>
      </w:r>
      <w:r w:rsidR="00EE4283">
        <w:rPr>
          <w:rFonts w:ascii="Verdana" w:hAnsi="Verdana" w:cs="Arial"/>
          <w:noProof/>
          <w:sz w:val="16"/>
          <w:szCs w:val="16"/>
        </w:rPr>
        <w:t>Email:</w:t>
      </w:r>
      <w:r w:rsidR="00EE4283">
        <w:rPr>
          <w:rFonts w:ascii="Tahoma" w:hAnsi="Tahoma" w:cs="Tahoma"/>
          <w:color w:val="6E6E6E"/>
          <w:sz w:val="16"/>
          <w:szCs w:val="16"/>
        </w:rPr>
        <w:t xml:space="preserve"> </w:t>
      </w:r>
      <w:hyperlink r:id="rId12" w:history="1">
        <w:r w:rsidR="00327BE9" w:rsidRPr="004E01C6">
          <w:rPr>
            <w:rStyle w:val="Hyperlink"/>
            <w:rFonts w:ascii="Tahoma" w:eastAsia="MS Mincho" w:hAnsi="Tahoma" w:cs="Tahoma"/>
            <w:sz w:val="16"/>
            <w:szCs w:val="16"/>
            <w:lang w:eastAsia="ja-JP"/>
          </w:rPr>
          <w:t>Pwinton261@gmail.com</w:t>
        </w:r>
      </w:hyperlink>
    </w:p>
    <w:p w14:paraId="3F46E379" w14:textId="77777777" w:rsidR="00327BE9" w:rsidRDefault="00327BE9" w:rsidP="004339E8">
      <w:pPr>
        <w:spacing w:after="45"/>
        <w:textAlignment w:val="center"/>
        <w:rPr>
          <w:rStyle w:val="Hyperlink"/>
          <w:rFonts w:ascii="Tahoma" w:eastAsia="MS Mincho" w:hAnsi="Tahoma" w:cs="Tahoma"/>
          <w:color w:val="000000" w:themeColor="text1"/>
          <w:sz w:val="16"/>
          <w:szCs w:val="16"/>
          <w:lang w:eastAsia="ja-JP"/>
        </w:rPr>
      </w:pPr>
    </w:p>
    <w:p w14:paraId="5554E6DC" w14:textId="77777777" w:rsidR="001630CE" w:rsidRDefault="001630CE">
      <w:pPr>
        <w:spacing w:after="45"/>
        <w:ind w:left="-120"/>
        <w:textAlignment w:val="center"/>
        <w:rPr>
          <w:rFonts w:ascii="Tahoma" w:eastAsia="MS Mincho" w:hAnsi="Tahoma" w:cs="Tahoma"/>
          <w:color w:val="6E6E6E"/>
          <w:sz w:val="16"/>
          <w:szCs w:val="16"/>
          <w:lang w:eastAsia="ja-JP"/>
        </w:rPr>
      </w:pPr>
    </w:p>
    <w:p w14:paraId="03CDA71D" w14:textId="77777777" w:rsidR="00EE4283" w:rsidRDefault="00EE4283">
      <w:pPr>
        <w:spacing w:after="45"/>
        <w:ind w:left="-120"/>
        <w:textAlignment w:val="center"/>
        <w:rPr>
          <w:rFonts w:ascii="Tahoma" w:eastAsia="MS Mincho" w:hAnsi="Tahoma" w:cs="Tahoma"/>
          <w:color w:val="6E6E6E"/>
          <w:sz w:val="16"/>
          <w:szCs w:val="16"/>
          <w:lang w:eastAsia="ja-JP"/>
        </w:rPr>
      </w:pPr>
    </w:p>
    <w:p w14:paraId="5FA79855" w14:textId="1B0E49D7" w:rsidR="00EE4283" w:rsidRDefault="004339E8" w:rsidP="00C667D7">
      <w:pPr>
        <w:pStyle w:val="Header"/>
        <w:tabs>
          <w:tab w:val="clear" w:pos="4320"/>
          <w:tab w:val="clear" w:pos="8640"/>
        </w:tabs>
        <w:rPr>
          <w:rFonts w:ascii="Verdana" w:hAnsi="Verdana" w:cs="Arial"/>
          <w:noProof/>
          <w:sz w:val="16"/>
          <w:szCs w:val="16"/>
        </w:rPr>
      </w:pPr>
      <w:r>
        <w:rPr>
          <w:rFonts w:ascii="Verdana" w:hAnsi="Verdana" w:cs="Arial"/>
          <w:noProof/>
          <w:sz w:val="16"/>
          <w:szCs w:val="16"/>
        </w:rPr>
        <w:t xml:space="preserve">      </w:t>
      </w:r>
      <w:r w:rsidR="001630CE">
        <w:rPr>
          <w:rFonts w:ascii="Verdana" w:hAnsi="Verdana" w:cs="Arial"/>
          <w:noProof/>
          <w:sz w:val="16"/>
          <w:szCs w:val="16"/>
        </w:rPr>
        <w:t xml:space="preserve"> </w:t>
      </w:r>
      <w:r w:rsidR="00EE4283">
        <w:rPr>
          <w:rFonts w:ascii="Verdana" w:hAnsi="Verdana" w:cs="Arial"/>
          <w:noProof/>
          <w:sz w:val="16"/>
          <w:szCs w:val="16"/>
        </w:rPr>
        <w:t>RUDA Website:</w:t>
      </w:r>
    </w:p>
    <w:p w14:paraId="3B8BDE01" w14:textId="309FB1FD" w:rsidR="00EE4283" w:rsidRDefault="0055458F" w:rsidP="000240BC">
      <w:pPr>
        <w:pStyle w:val="Header"/>
        <w:tabs>
          <w:tab w:val="clear" w:pos="4320"/>
          <w:tab w:val="clear" w:pos="8640"/>
        </w:tabs>
        <w:ind w:left="180"/>
        <w:jc w:val="center"/>
        <w:rPr>
          <w:rFonts w:ascii="Verdana" w:hAnsi="Verdana" w:cs="Arial"/>
          <w:noProof/>
          <w:sz w:val="16"/>
          <w:szCs w:val="16"/>
        </w:rPr>
      </w:pPr>
      <w:hyperlink r:id="rId13" w:history="1">
        <w:r w:rsidR="00EE4283">
          <w:rPr>
            <w:rStyle w:val="Hyperlink"/>
            <w:rFonts w:ascii="Verdana" w:hAnsi="Verdana" w:cs="Arial"/>
            <w:noProof/>
            <w:sz w:val="16"/>
            <w:szCs w:val="16"/>
          </w:rPr>
          <w:t>www.rudatanzania.org.uk</w:t>
        </w:r>
      </w:hyperlink>
    </w:p>
    <w:p w14:paraId="7FD0A021" w14:textId="77777777" w:rsidR="00EE4283" w:rsidRDefault="00EE4283" w:rsidP="00C667D7">
      <w:pPr>
        <w:pStyle w:val="Header"/>
        <w:tabs>
          <w:tab w:val="clear" w:pos="4320"/>
          <w:tab w:val="clear" w:pos="8640"/>
        </w:tabs>
        <w:ind w:left="180"/>
        <w:rPr>
          <w:rFonts w:ascii="Verdana" w:hAnsi="Verdana" w:cs="Arial"/>
          <w:noProof/>
          <w:sz w:val="16"/>
          <w:szCs w:val="16"/>
        </w:rPr>
      </w:pPr>
    </w:p>
    <w:p w14:paraId="019C150B" w14:textId="77777777" w:rsidR="00C667D7" w:rsidRDefault="00C667D7" w:rsidP="00E17ACA">
      <w:pPr>
        <w:pStyle w:val="Header"/>
        <w:tabs>
          <w:tab w:val="clear" w:pos="4320"/>
          <w:tab w:val="clear" w:pos="8640"/>
        </w:tabs>
      </w:pPr>
    </w:p>
    <w:p w14:paraId="5BDFEEA2" w14:textId="0494FF0D" w:rsidR="00C667D7" w:rsidRDefault="001630CE" w:rsidP="00C667D7">
      <w:pPr>
        <w:pStyle w:val="Header"/>
        <w:tabs>
          <w:tab w:val="clear" w:pos="4320"/>
          <w:tab w:val="clear" w:pos="8640"/>
        </w:tabs>
        <w:ind w:left="180"/>
        <w:rPr>
          <w:rFonts w:ascii="Verdana" w:hAnsi="Verdana"/>
          <w:sz w:val="16"/>
          <w:szCs w:val="16"/>
        </w:rPr>
      </w:pPr>
      <w:r>
        <w:rPr>
          <w:rFonts w:ascii="Verdana" w:hAnsi="Verdana"/>
          <w:sz w:val="16"/>
          <w:szCs w:val="16"/>
        </w:rPr>
        <w:t xml:space="preserve">    </w:t>
      </w:r>
      <w:r w:rsidR="00C667D7" w:rsidRPr="00C667D7">
        <w:rPr>
          <w:rFonts w:ascii="Verdana" w:hAnsi="Verdana"/>
          <w:sz w:val="16"/>
          <w:szCs w:val="16"/>
        </w:rPr>
        <w:t>RUDA</w:t>
      </w:r>
      <w:r w:rsidR="00C667D7">
        <w:rPr>
          <w:rFonts w:ascii="Verdana" w:hAnsi="Verdana"/>
          <w:sz w:val="16"/>
          <w:szCs w:val="16"/>
        </w:rPr>
        <w:t xml:space="preserve"> FACEBOOK</w:t>
      </w:r>
      <w:r>
        <w:rPr>
          <w:rFonts w:ascii="Verdana" w:hAnsi="Verdana"/>
          <w:sz w:val="16"/>
          <w:szCs w:val="16"/>
        </w:rPr>
        <w:t xml:space="preserve"> page</w:t>
      </w:r>
      <w:r w:rsidR="00C667D7">
        <w:rPr>
          <w:rFonts w:ascii="Verdana" w:hAnsi="Verdana"/>
          <w:sz w:val="16"/>
          <w:szCs w:val="16"/>
        </w:rPr>
        <w:t>:</w:t>
      </w:r>
    </w:p>
    <w:p w14:paraId="187CEBE8" w14:textId="77777777" w:rsidR="001630CE" w:rsidRDefault="001630CE" w:rsidP="00C667D7">
      <w:pPr>
        <w:pStyle w:val="Header"/>
        <w:tabs>
          <w:tab w:val="clear" w:pos="4320"/>
          <w:tab w:val="clear" w:pos="8640"/>
        </w:tabs>
        <w:ind w:left="180"/>
        <w:rPr>
          <w:rFonts w:ascii="Verdana" w:hAnsi="Verdana" w:cs="Arial"/>
          <w:noProof/>
          <w:sz w:val="16"/>
          <w:szCs w:val="16"/>
        </w:rPr>
      </w:pPr>
    </w:p>
    <w:p w14:paraId="026D3B9F" w14:textId="64984860" w:rsidR="00C667D7" w:rsidRDefault="001630CE" w:rsidP="001630CE">
      <w:pPr>
        <w:pStyle w:val="Header"/>
        <w:tabs>
          <w:tab w:val="clear" w:pos="4320"/>
          <w:tab w:val="clear" w:pos="8640"/>
        </w:tabs>
        <w:rPr>
          <w:rFonts w:ascii="Verdana" w:hAnsi="Verdana" w:cs="Arial"/>
          <w:noProof/>
          <w:sz w:val="16"/>
          <w:szCs w:val="16"/>
        </w:rPr>
      </w:pPr>
      <w:r>
        <w:rPr>
          <w:rFonts w:ascii="Verdana" w:hAnsi="Verdana" w:cs="Arial"/>
          <w:noProof/>
          <w:sz w:val="16"/>
          <w:szCs w:val="16"/>
        </w:rPr>
        <w:t xml:space="preserve"> </w:t>
      </w:r>
      <w:hyperlink r:id="rId14" w:history="1">
        <w:r w:rsidRPr="00F4164B">
          <w:rPr>
            <w:rStyle w:val="Hyperlink"/>
            <w:rFonts w:ascii="Verdana" w:hAnsi="Verdana" w:cs="Arial"/>
            <w:noProof/>
            <w:sz w:val="16"/>
            <w:szCs w:val="16"/>
          </w:rPr>
          <w:t>www.Facebook.com/Rudatanzania</w:t>
        </w:r>
      </w:hyperlink>
    </w:p>
    <w:p w14:paraId="34DCF86B" w14:textId="77777777" w:rsidR="001630CE" w:rsidRDefault="001630CE" w:rsidP="001630CE">
      <w:pPr>
        <w:pStyle w:val="Header"/>
        <w:tabs>
          <w:tab w:val="clear" w:pos="4320"/>
          <w:tab w:val="clear" w:pos="8640"/>
        </w:tabs>
        <w:rPr>
          <w:rFonts w:ascii="Verdana" w:hAnsi="Verdana" w:cs="Arial"/>
          <w:noProof/>
          <w:sz w:val="16"/>
          <w:szCs w:val="16"/>
        </w:rPr>
      </w:pPr>
    </w:p>
    <w:p w14:paraId="6DAFFB02" w14:textId="1B5018F8" w:rsidR="001630CE" w:rsidRPr="00C667D7" w:rsidRDefault="0055458F" w:rsidP="00C667D7">
      <w:pPr>
        <w:pStyle w:val="Header"/>
        <w:tabs>
          <w:tab w:val="clear" w:pos="4320"/>
          <w:tab w:val="clear" w:pos="8640"/>
        </w:tabs>
        <w:ind w:left="180"/>
        <w:rPr>
          <w:rFonts w:ascii="Verdana" w:hAnsi="Verdana" w:cs="Arial"/>
          <w:noProof/>
          <w:sz w:val="16"/>
          <w:szCs w:val="16"/>
        </w:rPr>
      </w:pPr>
      <w:r>
        <w:rPr>
          <w:noProof/>
          <w:lang w:val="en-GB" w:eastAsia="en-GB"/>
        </w:rPr>
        <w:pict w14:anchorId="6AD18B8A">
          <v:shape id="Text Box 131" o:spid="_x0000_s1155" type="#_x0000_t202" style="position:absolute;left:0;text-align:left;margin-left:29.25pt;margin-top:6.5pt;width:88.25pt;height:159.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z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" filled="f" stroked="f">
            <v:textbox style="mso-next-textbox:#Text Box 131">
              <w:txbxContent>
                <w:p w14:paraId="61F12C70" w14:textId="77777777" w:rsidR="00F45402" w:rsidRDefault="00BA0C06">
                  <w:pPr>
                    <w:jc w:val="center"/>
                  </w:pPr>
                  <w:r>
                    <w:rPr>
                      <w:noProof/>
                    </w:rPr>
                    <w:drawing>
                      <wp:inline distT="0" distB="0" distL="0" distR="0" wp14:anchorId="74C7AA17" wp14:editId="101EC2E3">
                        <wp:extent cx="933450" cy="14287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428750"/>
                                </a:xfrm>
                                <a:prstGeom prst="rect">
                                  <a:avLst/>
                                </a:prstGeom>
                                <a:noFill/>
                                <a:ln>
                                  <a:noFill/>
                                </a:ln>
                              </pic:spPr>
                            </pic:pic>
                          </a:graphicData>
                        </a:graphic>
                      </wp:inline>
                    </w:drawing>
                  </w:r>
                </w:p>
              </w:txbxContent>
            </v:textbox>
          </v:shape>
        </w:pict>
      </w:r>
    </w:p>
    <w:p w14:paraId="3394F424" w14:textId="3C51705B" w:rsidR="00EE4283" w:rsidRDefault="00EE4283">
      <w:pPr>
        <w:pStyle w:val="Header"/>
        <w:tabs>
          <w:tab w:val="clear" w:pos="4320"/>
          <w:tab w:val="clear" w:pos="8640"/>
        </w:tabs>
        <w:ind w:left="180"/>
        <w:jc w:val="both"/>
        <w:rPr>
          <w:rFonts w:ascii="Arial" w:hAnsi="Arial" w:cs="Arial"/>
          <w:noProof/>
        </w:rPr>
      </w:pPr>
    </w:p>
    <w:p w14:paraId="7466D774" w14:textId="78942F48" w:rsidR="00EE4283" w:rsidRDefault="0055458F">
      <w:pPr>
        <w:pStyle w:val="Header"/>
        <w:tabs>
          <w:tab w:val="clear" w:pos="4320"/>
          <w:tab w:val="clear" w:pos="8640"/>
        </w:tabs>
        <w:jc w:val="both"/>
        <w:rPr>
          <w:rFonts w:ascii="Arial" w:hAnsi="Arial" w:cs="Arial"/>
          <w:noProof/>
        </w:rPr>
      </w:pPr>
      <w:r>
        <w:rPr>
          <w:noProof/>
          <w:lang w:val="en-GB" w:eastAsia="en-GB"/>
        </w:rPr>
        <w:pict w14:anchorId="19BFD3B1">
          <v:oval id="_x0000_s1099" style="position:absolute;left:0;text-align:left;margin-left:334.8pt;margin-top:45pt;width:5.4pt;height:5.1pt;z-index:251694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" fillcolor="black" stroked="f" strokeweight="0">
            <w10:wrap anchorx="page" anchory="page"/>
          </v:oval>
        </w:pict>
      </w:r>
      <w:r>
        <w:rPr>
          <w:noProof/>
          <w:lang w:val="en-GB" w:eastAsia="en-GB"/>
        </w:rPr>
        <w:pict w14:anchorId="6F28E20C">
          <v:oval id="_x0000_s1100" style="position:absolute;left:0;text-align:left;margin-left:559.8pt;margin-top:45pt;width:5.35pt;height:5.1pt;z-index:251719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" fillcolor="black" stroked="f" strokeweight="0">
            <w10:wrap anchorx="page" anchory="page"/>
          </v:oval>
        </w:pict>
      </w:r>
      <w:r>
        <w:rPr>
          <w:noProof/>
          <w:lang w:val="en-GB" w:eastAsia="en-GB"/>
        </w:rPr>
        <w:pict w14:anchorId="0E74E1C5">
          <v:oval id="_x0000_s1101" style="position:absolute;left:0;text-align:left;margin-left:514.8pt;margin-top:45pt;width:5.4pt;height:5.1pt;z-index:251714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" fillcolor="black" stroked="f" strokeweight="0">
            <w10:wrap anchorx="page" anchory="page"/>
          </v:oval>
        </w:pict>
      </w:r>
      <w:r>
        <w:rPr>
          <w:noProof/>
          <w:lang w:val="en-GB" w:eastAsia="en-GB"/>
        </w:rPr>
        <w:pict w14:anchorId="3505FC56">
          <v:oval id="_x0000_s1102" style="position:absolute;left:0;text-align:left;margin-left:379.8pt;margin-top:45pt;width:5.35pt;height:5.1pt;z-index:251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" fillcolor="black" stroked="f" strokeweight="0">
            <w10:wrap anchorx="page" anchory="page"/>
          </v:oval>
        </w:pict>
      </w:r>
      <w:r>
        <w:rPr>
          <w:noProof/>
          <w:lang w:val="en-GB" w:eastAsia="en-GB"/>
        </w:rPr>
        <w:pict w14:anchorId="41AE4ACE">
          <v:shape id="AutoShape 79" o:spid="_x0000_s1103" type="#_x0000_t4" style="position:absolute;left:0;text-align:left;margin-left:552.3pt;margin-top:37.95pt;width:22pt;height:20.8pt;z-index:251718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" fillcolor="#d4a93e" stroked="f" strokeweight="0">
            <w10:wrap anchorx="page" anchory="page"/>
          </v:shape>
        </w:pict>
      </w:r>
      <w:r>
        <w:rPr>
          <w:noProof/>
          <w:lang w:val="en-GB" w:eastAsia="en-GB"/>
        </w:rPr>
        <w:pict w14:anchorId="56789953">
          <v:oval id="Oval 80" o:spid="_x0000_s1104" style="position:absolute;left:0;text-align:left;margin-left:538.2pt;margin-top:45.8pt;width:5.35pt;height:5.1pt;z-index:251716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" stroked="f" strokeweight="0">
            <w10:wrap anchorx="page" anchory="page"/>
          </v:oval>
        </w:pict>
      </w:r>
      <w:r>
        <w:rPr>
          <w:noProof/>
          <w:lang w:val="en-GB" w:eastAsia="en-GB"/>
        </w:rPr>
        <w:pict w14:anchorId="6B9EF2D8">
          <v:shape id="_x0000_s1105" type="#_x0000_t4" style="position:absolute;left:0;text-align:left;margin-left:529.9pt;margin-top:37.95pt;width:22pt;height:20.8pt;z-index:251715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" fillcolor="#d4a93e" stroked="f" strokeweight="0">
            <w10:wrap anchorx="page" anchory="page"/>
          </v:shape>
        </w:pict>
      </w:r>
      <w:r>
        <w:rPr>
          <w:noProof/>
          <w:lang w:val="en-GB" w:eastAsia="en-GB"/>
        </w:rPr>
        <w:pict w14:anchorId="4BD745AC">
          <v:rect id="Rectangle 82" o:spid="_x0000_s1106" style="position:absolute;left:0;text-align:left;margin-left:507.2pt;margin-top:37.35pt;width:22.45pt;height:21.6pt;z-index:251712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" fillcolor="black" stroked="f" strokeweight="0">
            <w10:wrap anchorx="page" anchory="page"/>
          </v:rect>
        </w:pict>
      </w:r>
      <w:r>
        <w:rPr>
          <w:noProof/>
          <w:lang w:val="en-GB" w:eastAsia="en-GB"/>
        </w:rPr>
        <w:pict w14:anchorId="1C98C568">
          <v:oval id="Oval 83" o:spid="_x0000_s1107" style="position:absolute;left:0;text-align:left;margin-left:493.35pt;margin-top:45.8pt;width:5.35pt;height:5.1pt;z-index:251711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" stroked="f" strokeweight="0">
            <w10:wrap anchorx="page" anchory="page"/>
          </v:oval>
        </w:pict>
      </w:r>
      <w:r>
        <w:rPr>
          <w:noProof/>
          <w:lang w:val="en-GB" w:eastAsia="en-GB"/>
        </w:rPr>
        <w:pict w14:anchorId="2BD9EC2B">
          <v:shape id="_x0000_s1108" type="#_x0000_t4" style="position:absolute;left:0;text-align:left;margin-left:485pt;margin-top:37.95pt;width:22pt;height:20.8pt;z-index:251710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" fillcolor="#d4a93e" stroked="f" strokeweight="0">
            <w10:wrap anchorx="page" anchory="page"/>
          </v:shape>
        </w:pict>
      </w:r>
      <w:r>
        <w:rPr>
          <w:noProof/>
          <w:lang w:val="en-GB" w:eastAsia="en-GB"/>
        </w:rPr>
        <w:pict w14:anchorId="6245E8BD">
          <v:oval id="_x0000_s1109" style="position:absolute;left:0;text-align:left;margin-left:470.9pt;margin-top:45.95pt;width:5.35pt;height:5.1pt;z-index:25170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" fillcolor="black" stroked="f" strokeweight="0">
            <w10:wrap anchorx="page" anchory="page"/>
          </v:oval>
        </w:pict>
      </w:r>
      <w:r>
        <w:rPr>
          <w:noProof/>
          <w:lang w:val="en-GB" w:eastAsia="en-GB"/>
        </w:rPr>
        <w:pict w14:anchorId="2EFE8090">
          <v:shape id="AutoShape 86" o:spid="_x0000_s1110" type="#_x0000_t4" style="position:absolute;left:0;text-align:left;margin-left:462.6pt;margin-top:37.95pt;width:21.95pt;height:20.8pt;z-index:25170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" fillcolor="#d4a93e" stroked="f" strokeweight="0">
            <w10:wrap anchorx="page" anchory="page"/>
          </v:shape>
        </w:pict>
      </w:r>
      <w:r>
        <w:rPr>
          <w:noProof/>
          <w:lang w:val="en-GB" w:eastAsia="en-GB"/>
        </w:rPr>
        <w:pict w14:anchorId="7496EF59">
          <v:rect id="Rectangle 87" o:spid="_x0000_s1111" style="position:absolute;left:0;text-align:left;margin-left:462.35pt;margin-top:37.35pt;width:22.4pt;height:21.6pt;z-index:251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" fillcolor="black" stroked="f" strokeweight="0">
            <w10:wrap anchorx="page" anchory="page"/>
          </v:rect>
        </w:pict>
      </w:r>
      <w:r>
        <w:rPr>
          <w:noProof/>
          <w:lang w:val="en-GB" w:eastAsia="en-GB"/>
        </w:rPr>
        <w:pict w14:anchorId="5D691DC5">
          <v:oval id="Oval 88" o:spid="_x0000_s1112" style="position:absolute;left:0;text-align:left;margin-left:448.45pt;margin-top:45.8pt;width:5.4pt;height:5.1pt;z-index:251706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Nct1KHACAADoBAAADgAAAAAAAAAA&#10;AAAAAAAuAgAAZHJzL2Uyb0RvYy54bWxQSwECLQAUAAYACAAAACEA2Qd6Jd8AAAAKAQAADwAAAAAA&#10;AAAAAAAAAADKBAAAZHJzL2Rvd25yZXYueG1sUEsFBgAAAAAEAAQA8wAAANYFAAAAAA==&#10;" stroked="f" strokeweight="0">
            <w10:wrap anchorx="page" anchory="page"/>
          </v:oval>
        </w:pict>
      </w:r>
      <w:r>
        <w:rPr>
          <w:noProof/>
          <w:lang w:val="en-GB" w:eastAsia="en-GB"/>
        </w:rPr>
        <w:pict w14:anchorId="24A7F2E6">
          <v:shape id="_x0000_s1113" type="#_x0000_t4" style="position:absolute;left:0;text-align:left;margin-left:440.15pt;margin-top:37.95pt;width:22pt;height:20.8pt;z-index:251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" fillcolor="#d4a93e" stroked="f" strokeweight="0">
            <w10:wrap anchorx="page" anchory="page"/>
          </v:shape>
        </w:pict>
      </w:r>
      <w:r>
        <w:rPr>
          <w:noProof/>
          <w:lang w:val="en-GB" w:eastAsia="en-GB"/>
        </w:rPr>
        <w:pict w14:anchorId="5A1E1D59">
          <v:oval id="_x0000_s1114" style="position:absolute;left:0;text-align:left;margin-left:426pt;margin-top:45.95pt;width:5.4pt;height:5.1pt;z-index:25170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" fillcolor="black" stroked="f" strokeweight="0">
            <w10:wrap anchorx="page" anchory="page"/>
          </v:oval>
        </w:pict>
      </w:r>
      <w:r>
        <w:rPr>
          <w:noProof/>
          <w:lang w:val="en-GB" w:eastAsia="en-GB"/>
        </w:rPr>
        <w:pict w14:anchorId="5058B739">
          <v:shape id="AutoShape 91" o:spid="_x0000_s1115" type="#_x0000_t4" style="position:absolute;left:0;text-align:left;margin-left:417.7pt;margin-top:37.95pt;width:22pt;height:20.8pt;z-index:251703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" fillcolor="#d4a93e" stroked="f" strokeweight="0">
            <w10:wrap anchorx="page" anchory="page"/>
          </v:shape>
        </w:pict>
      </w:r>
      <w:r>
        <w:rPr>
          <w:noProof/>
          <w:lang w:val="en-GB" w:eastAsia="en-GB"/>
        </w:rPr>
        <w:pict w14:anchorId="7679E204">
          <v:rect id="Rectangle 92" o:spid="_x0000_s1116" style="position:absolute;left:0;text-align:left;margin-left:417.45pt;margin-top:37.35pt;width:22.45pt;height:21.6pt;z-index:25170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" fillcolor="black" stroked="f" strokeweight="0">
            <w10:wrap anchorx="page" anchory="page"/>
          </v:rect>
        </w:pict>
      </w:r>
      <w:r>
        <w:rPr>
          <w:noProof/>
          <w:lang w:val="en-GB" w:eastAsia="en-GB"/>
        </w:rPr>
        <w:pict w14:anchorId="3CE0AB44">
          <v:oval id="Oval 93" o:spid="_x0000_s1117" style="position:absolute;left:0;text-align:left;margin-left:403.6pt;margin-top:45.8pt;width:5.35pt;height:5.1pt;z-index:25170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" stroked="f" strokeweight="0">
            <w10:wrap anchorx="page" anchory="page"/>
          </v:oval>
        </w:pict>
      </w:r>
      <w:r>
        <w:rPr>
          <w:noProof/>
          <w:lang w:val="en-GB" w:eastAsia="en-GB"/>
        </w:rPr>
        <w:pict w14:anchorId="12171444">
          <v:shape id="_x0000_s1118" type="#_x0000_t4" style="position:absolute;left:0;text-align:left;margin-left:395.25pt;margin-top:37.95pt;width:22pt;height:20.8pt;z-index:251700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" fillcolor="#d4a93e" stroked="f" strokeweight="0">
            <w10:wrap anchorx="page" anchory="page"/>
          </v:shape>
        </w:pict>
      </w:r>
      <w:r>
        <w:rPr>
          <w:noProof/>
          <w:lang w:val="en-GB" w:eastAsia="en-GB"/>
        </w:rPr>
        <w:pict w14:anchorId="1A712FE6">
          <v:shape id="AutoShape 95" o:spid="_x0000_s1119" type="#_x0000_t4" style="position:absolute;left:0;text-align:left;margin-left:372.85pt;margin-top:37.95pt;width:22pt;height:20.8pt;z-index:25169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" fillcolor="#d4a93e" stroked="f" strokeweight="0">
            <w10:wrap anchorx="page" anchory="page"/>
          </v:shape>
        </w:pict>
      </w:r>
      <w:r>
        <w:rPr>
          <w:noProof/>
          <w:lang w:val="en-GB" w:eastAsia="en-GB"/>
        </w:rPr>
        <w:pict w14:anchorId="03475111">
          <v:rect id="Rectangle 96" o:spid="_x0000_s1120" style="position:absolute;left:0;text-align:left;margin-left:372.6pt;margin-top:37.35pt;width:22.45pt;height:21.6pt;z-index:25169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xdgIAAPk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" fillcolor="black" stroked="f" strokeweight="0">
            <w10:wrap anchorx="page" anchory="page"/>
          </v:rect>
        </w:pict>
      </w:r>
      <w:r>
        <w:rPr>
          <w:noProof/>
          <w:lang w:val="en-GB" w:eastAsia="en-GB"/>
        </w:rPr>
        <w:pict w14:anchorId="61FDA9BA">
          <v:oval id="Oval 97" o:spid="_x0000_s1121" style="position:absolute;left:0;text-align:left;margin-left:358.7pt;margin-top:45.8pt;width:5.4pt;height:5.1pt;z-index:251696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" stroked="f" strokeweight="0">
            <w10:wrap anchorx="page" anchory="page"/>
          </v:oval>
        </w:pict>
      </w:r>
      <w:r>
        <w:rPr>
          <w:noProof/>
          <w:lang w:val="en-GB" w:eastAsia="en-GB"/>
        </w:rPr>
        <w:pict w14:anchorId="5B653962">
          <v:shape id="_x0000_s1122" type="#_x0000_t4" style="position:absolute;left:0;text-align:left;margin-left:350.4pt;margin-top:37.95pt;width:22pt;height:20.8pt;z-index:251695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" fillcolor="#d4a93e" stroked="f" strokeweight="0">
            <w10:wrap anchorx="page" anchory="page"/>
          </v:shape>
        </w:pict>
      </w:r>
      <w:r>
        <w:rPr>
          <w:noProof/>
          <w:lang w:val="en-GB" w:eastAsia="en-GB"/>
        </w:rPr>
        <w:pict w14:anchorId="55575C43">
          <v:shape id="AutoShape 99" o:spid="_x0000_s1123" type="#_x0000_t4" style="position:absolute;left:0;text-align:left;margin-left:327.95pt;margin-top:37.95pt;width:22pt;height:20.8pt;z-index:251693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" fillcolor="#d4a93e" stroked="f" strokeweight="0">
            <w10:wrap anchorx="page" anchory="page"/>
          </v:shape>
        </w:pict>
      </w:r>
      <w:r>
        <w:rPr>
          <w:noProof/>
          <w:lang w:val="en-GB" w:eastAsia="en-GB"/>
        </w:rPr>
        <w:pict w14:anchorId="137B5341">
          <v:rect id="Rectangle 100" o:spid="_x0000_s1124" style="position:absolute;left:0;text-align:left;margin-left:327.7pt;margin-top:37.35pt;width:22.45pt;height:21.6pt;z-index:251692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" fillcolor="black" stroked="f" strokeweight="0">
            <w10:wrap anchorx="page" anchory="page"/>
          </v:rect>
        </w:pict>
      </w:r>
      <w:r>
        <w:rPr>
          <w:noProof/>
          <w:lang w:val="en-GB" w:eastAsia="en-GB"/>
        </w:rPr>
        <w:pict w14:anchorId="7D35A114">
          <v:oval id="Oval 101" o:spid="_x0000_s1125" style="position:absolute;left:0;text-align:left;margin-left:313.85pt;margin-top:45.8pt;width:5.35pt;height:5.1pt;z-index:251691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IbcwIAAOk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" stroked="f" strokeweight="0">
            <w10:wrap anchorx="page" anchory="page"/>
          </v:oval>
        </w:pict>
      </w:r>
      <w:r>
        <w:rPr>
          <w:noProof/>
          <w:lang w:val="en-GB" w:eastAsia="en-GB"/>
        </w:rPr>
        <w:pict w14:anchorId="0D716C83">
          <v:shape id="_x0000_s1126" type="#_x0000_t4" style="position:absolute;left:0;text-align:left;margin-left:305.55pt;margin-top:37.95pt;width:21.95pt;height:20.8pt;z-index:251689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" fillcolor="#d4a93e" stroked="f" strokeweight="0">
            <w10:wrap anchorx="page" anchory="page"/>
          </v:shape>
        </w:pict>
      </w:r>
      <w:r>
        <w:rPr>
          <w:noProof/>
          <w:lang w:val="en-GB" w:eastAsia="en-GB"/>
        </w:rPr>
        <w:pict w14:anchorId="535C94F6">
          <v:oval id="_x0000_s1127" style="position:absolute;left:0;text-align:left;margin-left:291.4pt;margin-top:45.95pt;width:5.35pt;height:5.1pt;z-index:251688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" fillcolor="black" stroked="f" strokeweight="0">
            <w10:wrap anchorx="page" anchory="page"/>
          </v:oval>
        </w:pict>
      </w:r>
      <w:r>
        <w:rPr>
          <w:noProof/>
          <w:lang w:val="en-GB" w:eastAsia="en-GB"/>
        </w:rPr>
        <w:pict w14:anchorId="21CB8420">
          <v:shape id="AutoShape 104" o:spid="_x0000_s1128" type="#_x0000_t4" style="position:absolute;left:0;text-align:left;margin-left:283.1pt;margin-top:37.95pt;width:22pt;height:20.8pt;z-index:25168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" fillcolor="#d4a93e" stroked="f" strokeweight="0">
            <w10:wrap anchorx="page" anchory="page"/>
          </v:shape>
        </w:pict>
      </w:r>
      <w:r>
        <w:rPr>
          <w:noProof/>
          <w:lang w:val="en-GB" w:eastAsia="en-GB"/>
        </w:rPr>
        <w:pict w14:anchorId="1798828A">
          <v:rect id="Rectangle 105" o:spid="_x0000_s1129" style="position:absolute;left:0;text-align:left;margin-left:282.85pt;margin-top:37.35pt;width:22.45pt;height:21.6pt;z-index:25168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" fillcolor="black" stroked="f" strokeweight="0">
            <w10:wrap anchorx="page" anchory="page"/>
          </v:rect>
        </w:pict>
      </w:r>
      <w:r>
        <w:rPr>
          <w:noProof/>
          <w:lang w:val="en-GB" w:eastAsia="en-GB"/>
        </w:rPr>
        <w:pict w14:anchorId="50D4A37A">
          <v:oval id="Oval 106" o:spid="_x0000_s1130" style="position:absolute;left:0;text-align:left;margin-left:268.95pt;margin-top:45.8pt;width:5.4pt;height:5.1pt;z-index:25168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dacQIAAOk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" stroked="f" strokeweight="0">
            <w10:wrap anchorx="page" anchory="page"/>
          </v:oval>
        </w:pict>
      </w:r>
      <w:r>
        <w:rPr>
          <w:noProof/>
          <w:lang w:val="en-GB" w:eastAsia="en-GB"/>
        </w:rPr>
        <w:pict w14:anchorId="089053C5">
          <v:shape id="_x0000_s1131" type="#_x0000_t4" style="position:absolute;left:0;text-align:left;margin-left:260.65pt;margin-top:37.95pt;width:22pt;height:20.8pt;z-index:2516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" fillcolor="#d4a93e" stroked="f" strokeweight="0">
            <w10:wrap anchorx="page" anchory="page"/>
          </v:shape>
        </w:pict>
      </w:r>
      <w:r>
        <w:rPr>
          <w:noProof/>
          <w:lang w:val="en-GB" w:eastAsia="en-GB"/>
        </w:rPr>
        <w:pict w14:anchorId="23EA54E1">
          <v:oval id="_x0000_s1132" style="position:absolute;left:0;text-align:left;margin-left:246.55pt;margin-top:45.95pt;width:5.35pt;height:5.1pt;z-index:25168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" fillcolor="black" stroked="f" strokeweight="0">
            <w10:wrap anchorx="page" anchory="page"/>
          </v:oval>
        </w:pict>
      </w:r>
      <w:r>
        <w:rPr>
          <w:noProof/>
          <w:lang w:val="en-GB" w:eastAsia="en-GB"/>
        </w:rPr>
        <w:pict w14:anchorId="6FC70AEF">
          <v:shape id="AutoShape 109" o:spid="_x0000_s1133" type="#_x0000_t4" style="position:absolute;left:0;text-align:left;margin-left:238.2pt;margin-top:37.95pt;width:22pt;height:20.8pt;z-index:25168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" fillcolor="#d4a93e" stroked="f" strokeweight="0">
            <w10:wrap anchorx="page" anchory="page"/>
          </v:shape>
        </w:pict>
      </w:r>
      <w:r>
        <w:rPr>
          <w:noProof/>
          <w:lang w:val="en-GB" w:eastAsia="en-GB"/>
        </w:rPr>
        <w:pict w14:anchorId="41FB72CD">
          <v:rect id="Rectangle 110" o:spid="_x0000_s1134" style="position:absolute;left:0;text-align:left;margin-left:237.95pt;margin-top:37.35pt;width:22.45pt;height:21.6pt;z-index:25168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" fillcolor="black" stroked="f" strokeweight="0">
            <w10:wrap anchorx="page" anchory="page"/>
          </v:rect>
        </w:pict>
      </w:r>
      <w:r>
        <w:rPr>
          <w:noProof/>
          <w:lang w:val="en-GB" w:eastAsia="en-GB"/>
        </w:rPr>
        <w:pict w14:anchorId="6670059A">
          <v:oval id="_x0000_s1135" style="position:absolute;left:0;text-align:left;margin-left:201.65pt;margin-top:45.95pt;width:5.4pt;height:5.1pt;z-index:25167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" fillcolor="black" stroked="f" strokeweight="0">
            <w10:wrap anchorx="page" anchory="page"/>
          </v:oval>
        </w:pict>
      </w:r>
      <w:r>
        <w:rPr>
          <w:noProof/>
          <w:lang w:val="en-GB" w:eastAsia="en-GB"/>
        </w:rPr>
        <w:pict w14:anchorId="7293CAB2">
          <v:shape id="AutoShape 112" o:spid="_x0000_s1136" type="#_x0000_t4" style="position:absolute;left:0;text-align:left;margin-left:193.35pt;margin-top:37.95pt;width:22pt;height:20.8pt;z-index:25167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" fillcolor="#d4a93e" stroked="f" strokeweight="0">
            <w10:wrap anchorx="page" anchory="page"/>
          </v:shape>
        </w:pict>
      </w:r>
      <w:r>
        <w:rPr>
          <w:noProof/>
          <w:lang w:val="en-GB" w:eastAsia="en-GB"/>
        </w:rPr>
        <w:pict w14:anchorId="2AD40221">
          <v:rect id="Rectangle 113" o:spid="_x0000_s1137" style="position:absolute;left:0;text-align:left;margin-left:193.1pt;margin-top:37.35pt;width:22.45pt;height:21.6pt;z-index:25167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" fillcolor="black" stroked="f" strokeweight="0">
            <w10:wrap anchorx="page" anchory="page"/>
          </v:rect>
        </w:pict>
      </w:r>
      <w:r>
        <w:rPr>
          <w:noProof/>
          <w:lang w:val="en-GB" w:eastAsia="en-GB"/>
        </w:rPr>
        <w:pict w14:anchorId="22628262">
          <v:oval id="Oval 114" o:spid="_x0000_s1138" style="position:absolute;left:0;text-align:left;margin-left:179.2pt;margin-top:45.8pt;width:5.4pt;height:5.1pt;z-index:25167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B7cQIAAOk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" stroked="f" strokeweight="0">
            <w10:wrap anchorx="page" anchory="page"/>
          </v:oval>
        </w:pict>
      </w:r>
      <w:r>
        <w:rPr>
          <w:noProof/>
          <w:lang w:val="en-GB" w:eastAsia="en-GB"/>
        </w:rPr>
        <w:pict w14:anchorId="3830ADA3">
          <v:shape id="_x0000_s1139" type="#_x0000_t4" style="position:absolute;left:0;text-align:left;margin-left:170.9pt;margin-top:37.95pt;width:22pt;height:20.8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" fillcolor="#d4a93e" stroked="f" strokeweight="0">
            <w10:wrap anchorx="page" anchory="page"/>
          </v:shape>
        </w:pict>
      </w:r>
      <w:r>
        <w:rPr>
          <w:noProof/>
          <w:lang w:val="en-GB" w:eastAsia="en-GB"/>
        </w:rPr>
        <w:pict w14:anchorId="3E821D5B">
          <v:oval id="_x0000_s1140" style="position:absolute;left:0;text-align:left;margin-left:156.8pt;margin-top:45.95pt;width:5.35pt;height:5.1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" fillcolor="black" stroked="f" strokeweight="0">
            <w10:wrap anchorx="page" anchory="page"/>
          </v:oval>
        </w:pict>
      </w:r>
      <w:r>
        <w:rPr>
          <w:noProof/>
          <w:lang w:val="en-GB" w:eastAsia="en-GB"/>
        </w:rPr>
        <w:pict w14:anchorId="20AD0F6A">
          <v:shape id="AutoShape 117" o:spid="_x0000_s1141" type="#_x0000_t4" style="position:absolute;left:0;text-align:left;margin-left:148.5pt;margin-top:37.95pt;width:21.95pt;height:20.8pt;z-index:25167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" fillcolor="#d4a93e" stroked="f" strokeweight="0">
            <w10:wrap anchorx="page" anchory="page"/>
          </v:shape>
        </w:pict>
      </w:r>
      <w:r>
        <w:rPr>
          <w:noProof/>
          <w:lang w:val="en-GB" w:eastAsia="en-GB"/>
        </w:rPr>
        <w:pict w14:anchorId="2A3529CE">
          <v:rect id="Rectangle 118" o:spid="_x0000_s1142" style="position:absolute;left:0;text-align:left;margin-left:148.25pt;margin-top:37.35pt;width:22.4pt;height:21.6pt;z-index:25167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" fillcolor="black" stroked="f" strokeweight="0">
            <w10:wrap anchorx="page" anchory="page"/>
          </v:rect>
        </w:pict>
      </w:r>
      <w:r>
        <w:rPr>
          <w:noProof/>
          <w:lang w:val="en-GB" w:eastAsia="en-GB"/>
        </w:rPr>
        <w:pict w14:anchorId="54918493">
          <v:oval id="Oval 119" o:spid="_x0000_s1143" style="position:absolute;left:0;text-align:left;margin-left:134.35pt;margin-top:45.8pt;width:5.35pt;height:5.1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" stroked="f" strokeweight="0">
            <w10:wrap anchorx="page" anchory="page"/>
          </v:oval>
        </w:pict>
      </w:r>
      <w:r>
        <w:rPr>
          <w:noProof/>
          <w:lang w:val="en-GB" w:eastAsia="en-GB"/>
        </w:rPr>
        <w:pict w14:anchorId="6D97D2D7">
          <v:shape id="_x0000_s1144" type="#_x0000_t4" style="position:absolute;left:0;text-align:left;margin-left:126.05pt;margin-top:37.95pt;width:22pt;height:20.8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" fillcolor="#d4a93e" stroked="f" strokeweight="0">
            <w10:wrap anchorx="page" anchory="page"/>
          </v:shape>
        </w:pict>
      </w:r>
      <w:r>
        <w:rPr>
          <w:noProof/>
          <w:lang w:val="en-GB" w:eastAsia="en-GB"/>
        </w:rPr>
        <w:pict w14:anchorId="74808155">
          <v:oval id="_x0000_s1145" style="position:absolute;left:0;text-align:left;margin-left:111.9pt;margin-top:45.95pt;width:5.4pt;height:5.1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" fillcolor="black" stroked="f" strokeweight="0">
            <w10:wrap anchorx="page" anchory="page"/>
          </v:oval>
        </w:pict>
      </w:r>
      <w:r>
        <w:rPr>
          <w:noProof/>
          <w:lang w:val="en-GB" w:eastAsia="en-GB"/>
        </w:rPr>
        <w:pict w14:anchorId="00EE8435">
          <v:shape id="AutoShape 122" o:spid="_x0000_s1146" type="#_x0000_t4" style="position:absolute;left:0;text-align:left;margin-left:103.6pt;margin-top:37.95pt;width:22pt;height:20.8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" fillcolor="#d4a93e" stroked="f" strokeweight="0">
            <w10:wrap anchorx="page" anchory="page"/>
          </v:shape>
        </w:pict>
      </w:r>
      <w:r>
        <w:rPr>
          <w:noProof/>
          <w:lang w:val="en-GB" w:eastAsia="en-GB"/>
        </w:rPr>
        <w:pict w14:anchorId="59528F23">
          <v:rect id="Rectangle 123" o:spid="_x0000_s1147" style="position:absolute;left:0;text-align:left;margin-left:103.35pt;margin-top:37.35pt;width:22.45pt;height:21.6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" fillcolor="black" stroked="f" strokeweight="0">
            <w10:wrap anchorx="page" anchory="page"/>
          </v:rect>
        </w:pict>
      </w:r>
      <w:r>
        <w:rPr>
          <w:noProof/>
          <w:lang w:val="en-GB" w:eastAsia="en-GB"/>
        </w:rPr>
        <w:pict w14:anchorId="4F4A2029">
          <v:oval id="Oval 124" o:spid="_x0000_s1148" style="position:absolute;left:0;text-align:left;margin-left:89.5pt;margin-top:45.8pt;width:5.35pt;height:5.1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SbcQIAAOk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" stroked="f" strokeweight="0">
            <w10:wrap anchorx="page" anchory="page"/>
          </v:oval>
        </w:pict>
      </w:r>
      <w:r>
        <w:rPr>
          <w:noProof/>
          <w:lang w:val="en-GB" w:eastAsia="en-GB"/>
        </w:rPr>
        <w:pict w14:anchorId="69C0A028">
          <v:shape id="_x0000_s1149" type="#_x0000_t4" style="position:absolute;left:0;text-align:left;margin-left:81.15pt;margin-top:37.95pt;width:22pt;height:20.8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" fillcolor="#d4a93e" stroked="f" strokeweight="0">
            <w10:wrap anchorx="page" anchory="page"/>
          </v:shape>
        </w:pict>
      </w:r>
      <w:r>
        <w:rPr>
          <w:noProof/>
          <w:lang w:val="en-GB" w:eastAsia="en-GB"/>
        </w:rPr>
        <w:pict w14:anchorId="1DCD0184">
          <v:oval id="_x0000_s1150" style="position:absolute;left:0;text-align:left;margin-left:67.2pt;margin-top:45.95pt;width:5.35pt;height:5.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" fillcolor="black" stroked="f" strokeweight="0">
            <w10:wrap anchorx="page" anchory="page"/>
          </v:oval>
        </w:pict>
      </w:r>
      <w:r>
        <w:rPr>
          <w:noProof/>
          <w:lang w:val="en-GB" w:eastAsia="en-GB"/>
        </w:rPr>
        <w:pict w14:anchorId="5CBFD668">
          <v:shape id="AutoShape 127" o:spid="_x0000_s1151" type="#_x0000_t4" style="position:absolute;left:0;text-align:left;margin-left:58.75pt;margin-top:37.95pt;width:21.95pt;height:20.8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" fillcolor="#d7ae5b" stroked="f" strokeweight="0">
            <w10:wrap anchorx="page" anchory="page"/>
          </v:shape>
        </w:pict>
      </w:r>
      <w:r>
        <w:rPr>
          <w:noProof/>
          <w:lang w:val="en-GB" w:eastAsia="en-GB"/>
        </w:rPr>
        <w:pict w14:anchorId="46912920">
          <v:rect id="Rectangle 128" o:spid="_x0000_s1152" style="position:absolute;left:0;text-align:left;margin-left:58.5pt;margin-top:37.35pt;width:22.4pt;height:21.6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" fillcolor="black" stroked="f" strokeweight="0">
            <w10:wrap anchorx="page" anchory="page"/>
          </v:rect>
        </w:pict>
      </w:r>
      <w:r>
        <w:rPr>
          <w:noProof/>
          <w:lang w:val="en-GB" w:eastAsia="en-GB"/>
        </w:rPr>
        <w:pict w14:anchorId="49E38631">
          <v:oval id="Oval 129" o:spid="_x0000_s1153" style="position:absolute;left:0;text-align:left;margin-left:44.6pt;margin-top:45.95pt;width:5.4pt;height:5.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" fillcolor="black" stroked="f" strokeweight="0">
            <w10:wrap anchorx="page" anchory="page"/>
          </v:oval>
        </w:pict>
      </w:r>
      <w:r>
        <w:rPr>
          <w:noProof/>
          <w:lang w:val="en-GB" w:eastAsia="en-GB"/>
        </w:rPr>
        <w:pict w14:anchorId="389FF046">
          <v:shape id="_x0000_s1154" type="#_x0000_t4" style="position:absolute;left:0;text-align:left;margin-left:36.3pt;margin-top:37.95pt;width:22pt;height:20.8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" fillcolor="#d4a93e" stroked="f" strokeweight="0">
            <w10:wrap anchorx="page" anchory="page"/>
          </v:shape>
        </w:pict>
      </w:r>
    </w:p>
    <w:p w14:paraId="28646DD6" w14:textId="5412E846" w:rsidR="00EE4283" w:rsidRPr="00B66181" w:rsidRDefault="00EE4283" w:rsidP="00B66181">
      <w:pPr>
        <w:rPr>
          <w:rFonts w:ascii="Arial" w:hAnsi="Arial" w:cs="Arial"/>
          <w:noProof/>
          <w:lang w:val="en-GB"/>
        </w:rPr>
      </w:pPr>
    </w:p>
    <w:tbl>
      <w:tblPr>
        <w:tblW w:w="10602" w:type="dxa"/>
        <w:tblInd w:w="392" w:type="dxa"/>
        <w:tblLayout w:type="fixed"/>
        <w:tblLook w:val="01E0" w:firstRow="1" w:lastRow="1" w:firstColumn="1" w:lastColumn="1" w:noHBand="0" w:noVBand="0"/>
      </w:tblPr>
      <w:tblGrid>
        <w:gridCol w:w="5202"/>
        <w:gridCol w:w="5400"/>
      </w:tblGrid>
      <w:tr w:rsidR="0044409F" w14:paraId="7CC81BAD" w14:textId="77777777" w:rsidTr="00E701F8">
        <w:trPr>
          <w:cantSplit/>
          <w:trHeight w:val="14211"/>
        </w:trPr>
        <w:tc>
          <w:tcPr>
            <w:tcW w:w="5202" w:type="dxa"/>
          </w:tcPr>
          <w:p w14:paraId="26A29CFC" w14:textId="5D91944F" w:rsidR="00125121" w:rsidRDefault="00125121" w:rsidP="009D3760">
            <w:pPr>
              <w:tabs>
                <w:tab w:val="left" w:pos="180"/>
              </w:tabs>
              <w:jc w:val="both"/>
              <w:rPr>
                <w:rFonts w:ascii="Arial Narrow" w:hAnsi="Arial Narrow" w:cs="Arial"/>
                <w:b/>
                <w:color w:val="B2530E" w:themeColor="accent4" w:themeShade="BF"/>
                <w:lang w:val="en-GB"/>
              </w:rPr>
            </w:pPr>
            <w:r>
              <w:rPr>
                <w:rFonts w:ascii="Arial Narrow" w:hAnsi="Arial Narrow" w:cs="Arial"/>
                <w:b/>
                <w:color w:val="B2530E" w:themeColor="accent4" w:themeShade="BF"/>
                <w:lang w:val="en-GB"/>
              </w:rPr>
              <w:lastRenderedPageBreak/>
              <w:t>Valerie’s Visit</w:t>
            </w:r>
          </w:p>
          <w:p w14:paraId="5A0A7065" w14:textId="0D3E820F" w:rsidR="00DC00F3" w:rsidRDefault="00DC00F3" w:rsidP="00393508">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Valerie performed her usual magic and brought gifts of beautiful donated t-shirts for all the sponsored children. However, she </w:t>
            </w:r>
            <w:r w:rsidR="00393508">
              <w:rPr>
                <w:rFonts w:ascii="Verdana" w:hAnsi="Verdana" w:cs="Arial"/>
                <w:color w:val="000000" w:themeColor="text1"/>
                <w:sz w:val="20"/>
                <w:lang w:val="en-GB"/>
              </w:rPr>
              <w:t xml:space="preserve">had to cut her March visit short because of the pandemic and the threatened lockdown of Spain. </w:t>
            </w:r>
          </w:p>
          <w:p w14:paraId="6A4F6396" w14:textId="77777777" w:rsidR="00032132" w:rsidRDefault="00032132" w:rsidP="00393508">
            <w:pPr>
              <w:tabs>
                <w:tab w:val="left" w:pos="180"/>
              </w:tabs>
              <w:jc w:val="both"/>
              <w:rPr>
                <w:rFonts w:ascii="Verdana" w:hAnsi="Verdana" w:cs="Arial"/>
                <w:color w:val="000000" w:themeColor="text1"/>
                <w:sz w:val="20"/>
                <w:lang w:val="en-GB"/>
              </w:rPr>
            </w:pPr>
          </w:p>
          <w:p w14:paraId="173FC3E7" w14:textId="339C078F" w:rsidR="00393508" w:rsidRDefault="00393508" w:rsidP="00393508">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She was able to spend a short time at the school and was pleased to see that the classroom organisation and tidiness of the classrooms was being maintained. She also noted that Anne’s Memorial garden was being </w:t>
            </w:r>
            <w:r w:rsidR="00DC00F3">
              <w:rPr>
                <w:rFonts w:ascii="Verdana" w:hAnsi="Verdana" w:cs="Arial"/>
                <w:color w:val="000000" w:themeColor="text1"/>
                <w:sz w:val="20"/>
                <w:lang w:val="en-GB"/>
              </w:rPr>
              <w:t xml:space="preserve">well </w:t>
            </w:r>
            <w:r>
              <w:rPr>
                <w:rFonts w:ascii="Verdana" w:hAnsi="Verdana" w:cs="Arial"/>
                <w:color w:val="000000" w:themeColor="text1"/>
                <w:sz w:val="20"/>
                <w:lang w:val="en-GB"/>
              </w:rPr>
              <w:t xml:space="preserve">looked after by the Form 2 students and that there </w:t>
            </w:r>
            <w:r w:rsidR="00E701F8">
              <w:rPr>
                <w:rFonts w:ascii="Verdana" w:hAnsi="Verdana" w:cs="Arial"/>
                <w:color w:val="000000" w:themeColor="text1"/>
                <w:sz w:val="20"/>
                <w:lang w:val="en-GB"/>
              </w:rPr>
              <w:t xml:space="preserve">are plans to create more pathways, more </w:t>
            </w:r>
            <w:r>
              <w:rPr>
                <w:rFonts w:ascii="Verdana" w:hAnsi="Verdana" w:cs="Arial"/>
                <w:color w:val="000000" w:themeColor="text1"/>
                <w:sz w:val="20"/>
                <w:lang w:val="en-GB"/>
              </w:rPr>
              <w:t xml:space="preserve">seating </w:t>
            </w:r>
            <w:r w:rsidR="00E701F8">
              <w:rPr>
                <w:rFonts w:ascii="Verdana" w:hAnsi="Verdana" w:cs="Arial"/>
                <w:color w:val="000000" w:themeColor="text1"/>
                <w:sz w:val="20"/>
                <w:lang w:val="en-GB"/>
              </w:rPr>
              <w:t xml:space="preserve">for visitors </w:t>
            </w:r>
            <w:r>
              <w:rPr>
                <w:rFonts w:ascii="Verdana" w:hAnsi="Verdana" w:cs="Arial"/>
                <w:color w:val="000000" w:themeColor="text1"/>
                <w:sz w:val="20"/>
                <w:lang w:val="en-GB"/>
              </w:rPr>
              <w:t>and new planting.</w:t>
            </w:r>
          </w:p>
          <w:p w14:paraId="21F1791F" w14:textId="77777777" w:rsidR="00B372A9" w:rsidRDefault="00B372A9" w:rsidP="009D3760">
            <w:pPr>
              <w:tabs>
                <w:tab w:val="left" w:pos="180"/>
              </w:tabs>
              <w:jc w:val="both"/>
              <w:rPr>
                <w:rFonts w:ascii="Verdana" w:hAnsi="Verdana" w:cs="Arial"/>
                <w:color w:val="000000" w:themeColor="text1"/>
                <w:sz w:val="20"/>
                <w:szCs w:val="20"/>
                <w:lang w:val="en-GB"/>
              </w:rPr>
            </w:pPr>
          </w:p>
          <w:p w14:paraId="608D063C" w14:textId="52612B8A" w:rsidR="007759BB" w:rsidRDefault="001E19FB" w:rsidP="00CE5F08">
            <w:pPr>
              <w:tabs>
                <w:tab w:val="left" w:pos="180"/>
              </w:tabs>
              <w:jc w:val="center"/>
              <w:rPr>
                <w:rFonts w:ascii="Verdana" w:hAnsi="Verdana" w:cs="Arial"/>
                <w:color w:val="000000" w:themeColor="text1"/>
                <w:sz w:val="20"/>
                <w:szCs w:val="20"/>
                <w:lang w:val="en-GB"/>
              </w:rPr>
            </w:pPr>
            <w:r>
              <w:rPr>
                <w:rFonts w:ascii="Verdana" w:hAnsi="Verdana" w:cs="Arial"/>
                <w:noProof/>
                <w:color w:val="000000" w:themeColor="text1"/>
                <w:sz w:val="20"/>
                <w:szCs w:val="20"/>
              </w:rPr>
              <w:drawing>
                <wp:inline distT="0" distB="0" distL="0" distR="0" wp14:anchorId="50D1B5CE" wp14:editId="6000EA29">
                  <wp:extent cx="2858135" cy="2146471"/>
                  <wp:effectExtent l="0" t="0" r="0" b="0"/>
                  <wp:docPr id="1" name="Picture 1" descr="IMG_20200226_132625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00226_13262525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1522" cy="2164034"/>
                          </a:xfrm>
                          <a:prstGeom prst="rect">
                            <a:avLst/>
                          </a:prstGeom>
                          <a:noFill/>
                          <a:ln>
                            <a:noFill/>
                          </a:ln>
                        </pic:spPr>
                      </pic:pic>
                    </a:graphicData>
                  </a:graphic>
                </wp:inline>
              </w:drawing>
            </w:r>
          </w:p>
          <w:p w14:paraId="38605F27" w14:textId="1EE5A834" w:rsidR="00982972" w:rsidRDefault="00DC00F3" w:rsidP="00697F87">
            <w:pPr>
              <w:tabs>
                <w:tab w:val="left" w:pos="180"/>
              </w:tabs>
              <w:rPr>
                <w:rFonts w:ascii="Verdana" w:hAnsi="Verdana" w:cs="Arial"/>
                <w:color w:val="000000" w:themeColor="text1"/>
                <w:sz w:val="20"/>
                <w:lang w:val="en-GB"/>
              </w:rPr>
            </w:pPr>
            <w:r>
              <w:rPr>
                <w:rFonts w:ascii="Verdana" w:hAnsi="Verdana" w:cs="Arial"/>
                <w:color w:val="000000" w:themeColor="text1"/>
                <w:sz w:val="20"/>
                <w:szCs w:val="20"/>
                <w:lang w:val="en-GB"/>
              </w:rPr>
              <w:t xml:space="preserve"> </w:t>
            </w:r>
          </w:p>
          <w:p w14:paraId="5EE86D10" w14:textId="77777777" w:rsidR="00452151" w:rsidRDefault="00452151" w:rsidP="00697F87">
            <w:pPr>
              <w:tabs>
                <w:tab w:val="left" w:pos="180"/>
              </w:tabs>
              <w:rPr>
                <w:rFonts w:ascii="Arial Narrow" w:hAnsi="Arial Narrow" w:cs="Arial"/>
                <w:b/>
                <w:color w:val="B2530E" w:themeColor="accent4" w:themeShade="BF"/>
                <w:lang w:val="en-GB"/>
              </w:rPr>
            </w:pPr>
            <w:r>
              <w:rPr>
                <w:rFonts w:ascii="Arial Narrow" w:hAnsi="Arial Narrow" w:cs="Arial"/>
                <w:b/>
                <w:color w:val="B2530E" w:themeColor="accent4" w:themeShade="BF"/>
                <w:lang w:val="en-GB"/>
              </w:rPr>
              <w:t>Clubs</w:t>
            </w:r>
          </w:p>
          <w:p w14:paraId="0AD30C75" w14:textId="1A853403" w:rsidR="00452151" w:rsidRDefault="00452151" w:rsidP="00E448B6">
            <w:pPr>
              <w:tabs>
                <w:tab w:val="left" w:pos="180"/>
              </w:tabs>
              <w:jc w:val="both"/>
              <w:rPr>
                <w:rFonts w:ascii="Arial Narrow" w:hAnsi="Arial Narrow" w:cs="Arial"/>
                <w:b/>
                <w:color w:val="B2530E" w:themeColor="accent4" w:themeShade="BF"/>
                <w:lang w:val="en-GB"/>
              </w:rPr>
            </w:pPr>
            <w:r>
              <w:rPr>
                <w:rFonts w:ascii="Verdana" w:hAnsi="Verdana" w:cs="Arial"/>
                <w:color w:val="000000" w:themeColor="text1"/>
                <w:sz w:val="20"/>
                <w:lang w:val="en-GB"/>
              </w:rPr>
              <w:t xml:space="preserve">Mama </w:t>
            </w:r>
            <w:proofErr w:type="spellStart"/>
            <w:r>
              <w:rPr>
                <w:rFonts w:ascii="Verdana" w:hAnsi="Verdana" w:cs="Arial"/>
                <w:color w:val="000000" w:themeColor="text1"/>
                <w:sz w:val="20"/>
                <w:lang w:val="en-GB"/>
              </w:rPr>
              <w:t>Bahati’s</w:t>
            </w:r>
            <w:proofErr w:type="spellEnd"/>
            <w:r>
              <w:rPr>
                <w:rFonts w:ascii="Verdana" w:hAnsi="Verdana" w:cs="Arial"/>
                <w:color w:val="000000" w:themeColor="text1"/>
                <w:sz w:val="20"/>
                <w:lang w:val="en-GB"/>
              </w:rPr>
              <w:t xml:space="preserve"> sewing club is still popular and the children have been </w:t>
            </w:r>
            <w:r w:rsidR="00D377EA">
              <w:rPr>
                <w:rFonts w:ascii="Verdana" w:hAnsi="Verdana" w:cs="Arial"/>
                <w:color w:val="000000" w:themeColor="text1"/>
                <w:sz w:val="20"/>
                <w:lang w:val="en-GB"/>
              </w:rPr>
              <w:t xml:space="preserve">making </w:t>
            </w:r>
            <w:r>
              <w:rPr>
                <w:rFonts w:ascii="Verdana" w:hAnsi="Verdana" w:cs="Arial"/>
                <w:color w:val="000000" w:themeColor="text1"/>
                <w:sz w:val="20"/>
                <w:lang w:val="en-GB"/>
              </w:rPr>
              <w:t>hand sewn dolls and animals using remnants of traditional material</w:t>
            </w:r>
            <w:r w:rsidR="00D377EA">
              <w:rPr>
                <w:rFonts w:ascii="Verdana" w:hAnsi="Verdana" w:cs="Arial"/>
                <w:color w:val="000000" w:themeColor="text1"/>
                <w:sz w:val="20"/>
                <w:lang w:val="en-GB"/>
              </w:rPr>
              <w:t xml:space="preserve"> using patterns crested by Valerie</w:t>
            </w:r>
          </w:p>
          <w:p w14:paraId="15ACD9A1" w14:textId="77777777" w:rsidR="00452151" w:rsidRDefault="00452151" w:rsidP="00E448B6">
            <w:pPr>
              <w:tabs>
                <w:tab w:val="left" w:pos="180"/>
              </w:tabs>
              <w:jc w:val="both"/>
              <w:rPr>
                <w:rFonts w:ascii="Arial Narrow" w:hAnsi="Arial Narrow" w:cs="Arial"/>
                <w:b/>
                <w:color w:val="B2530E" w:themeColor="accent4" w:themeShade="BF"/>
                <w:lang w:val="en-GB"/>
              </w:rPr>
            </w:pPr>
          </w:p>
          <w:p w14:paraId="01BE0327" w14:textId="21C37C7B" w:rsidR="00982972" w:rsidRDefault="00117635" w:rsidP="00E448B6">
            <w:pPr>
              <w:tabs>
                <w:tab w:val="left" w:pos="180"/>
              </w:tabs>
              <w:jc w:val="both"/>
              <w:rPr>
                <w:rFonts w:ascii="Verdana" w:hAnsi="Verdana" w:cs="Arial"/>
                <w:color w:val="000000" w:themeColor="text1"/>
                <w:sz w:val="20"/>
                <w:lang w:val="en-GB"/>
              </w:rPr>
            </w:pPr>
            <w:r>
              <w:rPr>
                <w:rFonts w:ascii="Verdana" w:hAnsi="Verdana" w:cs="Arial"/>
                <w:color w:val="000000" w:themeColor="text1"/>
                <w:sz w:val="20"/>
                <w:lang w:val="en-GB"/>
              </w:rPr>
              <w:t xml:space="preserve">Valerie </w:t>
            </w:r>
            <w:r w:rsidR="00DC00F3">
              <w:rPr>
                <w:rFonts w:ascii="Verdana" w:hAnsi="Verdana" w:cs="Arial"/>
                <w:color w:val="000000" w:themeColor="text1"/>
                <w:sz w:val="20"/>
                <w:lang w:val="en-GB"/>
              </w:rPr>
              <w:t>introduced some new games</w:t>
            </w:r>
            <w:r>
              <w:rPr>
                <w:rFonts w:ascii="Verdana" w:hAnsi="Verdana" w:cs="Arial"/>
                <w:color w:val="000000" w:themeColor="text1"/>
                <w:sz w:val="20"/>
                <w:lang w:val="en-GB"/>
              </w:rPr>
              <w:t xml:space="preserve"> to the children</w:t>
            </w:r>
            <w:r w:rsidR="00DC00F3">
              <w:rPr>
                <w:rFonts w:ascii="Verdana" w:hAnsi="Verdana" w:cs="Arial"/>
                <w:color w:val="000000" w:themeColor="text1"/>
                <w:sz w:val="20"/>
                <w:lang w:val="en-GB"/>
              </w:rPr>
              <w:t xml:space="preserve"> </w:t>
            </w:r>
            <w:r w:rsidR="00AF5679">
              <w:rPr>
                <w:rFonts w:ascii="Verdana" w:hAnsi="Verdana" w:cs="Arial"/>
                <w:color w:val="000000" w:themeColor="text1"/>
                <w:sz w:val="20"/>
                <w:lang w:val="en-GB"/>
              </w:rPr>
              <w:t>like T</w:t>
            </w:r>
            <w:r>
              <w:rPr>
                <w:rFonts w:ascii="Verdana" w:hAnsi="Verdana" w:cs="Arial"/>
                <w:color w:val="000000" w:themeColor="text1"/>
                <w:sz w:val="20"/>
                <w:lang w:val="en-GB"/>
              </w:rPr>
              <w:t>wister which</w:t>
            </w:r>
            <w:r w:rsidR="00452151">
              <w:rPr>
                <w:rFonts w:ascii="Verdana" w:hAnsi="Verdana" w:cs="Arial"/>
                <w:color w:val="000000" w:themeColor="text1"/>
                <w:sz w:val="20"/>
                <w:lang w:val="en-GB"/>
              </w:rPr>
              <w:t xml:space="preserve"> the children really enjoyed</w:t>
            </w:r>
            <w:r w:rsidR="00032132">
              <w:rPr>
                <w:rFonts w:ascii="Verdana" w:hAnsi="Verdana" w:cs="Arial"/>
                <w:color w:val="000000" w:themeColor="text1"/>
                <w:sz w:val="20"/>
                <w:lang w:val="en-GB"/>
              </w:rPr>
              <w:t xml:space="preserve"> while learning their left from their right.</w:t>
            </w:r>
          </w:p>
          <w:p w14:paraId="1583BEC4" w14:textId="77777777" w:rsidR="00982972" w:rsidRDefault="00982972" w:rsidP="00697F87">
            <w:pPr>
              <w:tabs>
                <w:tab w:val="left" w:pos="180"/>
              </w:tabs>
              <w:rPr>
                <w:rFonts w:ascii="Verdana" w:hAnsi="Verdana" w:cs="Arial"/>
                <w:color w:val="000000" w:themeColor="text1"/>
                <w:sz w:val="20"/>
                <w:lang w:val="en-GB"/>
              </w:rPr>
            </w:pPr>
          </w:p>
          <w:p w14:paraId="0FAC521C" w14:textId="57E8BA12" w:rsidR="00982972" w:rsidRPr="006B6A0F" w:rsidRDefault="00032132" w:rsidP="00697F87">
            <w:pPr>
              <w:tabs>
                <w:tab w:val="left" w:pos="180"/>
              </w:tabs>
              <w:rPr>
                <w:rFonts w:ascii="Verdana" w:hAnsi="Verdana" w:cs="Arial"/>
                <w:color w:val="000000" w:themeColor="text1"/>
                <w:sz w:val="20"/>
                <w:lang w:val="en-GB"/>
              </w:rPr>
            </w:pPr>
            <w:r>
              <w:rPr>
                <w:rFonts w:ascii="Verdana" w:hAnsi="Verdana" w:cs="Arial"/>
                <w:noProof/>
                <w:color w:val="000000" w:themeColor="text1"/>
                <w:sz w:val="20"/>
              </w:rPr>
              <w:drawing>
                <wp:inline distT="0" distB="0" distL="0" distR="0" wp14:anchorId="261F95FD" wp14:editId="615368CF">
                  <wp:extent cx="3162300" cy="2540000"/>
                  <wp:effectExtent l="0" t="0" r="0" b="0"/>
                  <wp:docPr id="14" name="Picture 14" descr="IMG_20200227_105339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0200227_1053397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2300" cy="2540000"/>
                          </a:xfrm>
                          <a:prstGeom prst="rect">
                            <a:avLst/>
                          </a:prstGeom>
                          <a:noFill/>
                          <a:ln>
                            <a:noFill/>
                          </a:ln>
                        </pic:spPr>
                      </pic:pic>
                    </a:graphicData>
                  </a:graphic>
                </wp:inline>
              </w:drawing>
            </w:r>
          </w:p>
        </w:tc>
        <w:tc>
          <w:tcPr>
            <w:tcW w:w="5400" w:type="dxa"/>
          </w:tcPr>
          <w:p w14:paraId="30E73989" w14:textId="77777777" w:rsidR="00117635" w:rsidRDefault="00117635" w:rsidP="00974695">
            <w:pPr>
              <w:tabs>
                <w:tab w:val="left" w:pos="180"/>
              </w:tabs>
              <w:jc w:val="both"/>
              <w:rPr>
                <w:rFonts w:ascii="Arial Narrow" w:hAnsi="Arial Narrow" w:cs="Arial"/>
                <w:b/>
                <w:color w:val="B2530E" w:themeColor="accent4" w:themeShade="BF"/>
                <w:lang w:val="en-GB"/>
              </w:rPr>
            </w:pPr>
          </w:p>
          <w:p w14:paraId="319701EE" w14:textId="5FC99B3E" w:rsidR="00117635" w:rsidRDefault="00117635" w:rsidP="00974695">
            <w:pPr>
              <w:tabs>
                <w:tab w:val="left" w:pos="180"/>
              </w:tabs>
              <w:jc w:val="both"/>
              <w:rPr>
                <w:rFonts w:ascii="Arial Narrow" w:hAnsi="Arial Narrow" w:cs="Arial"/>
                <w:b/>
                <w:color w:val="B2530E" w:themeColor="accent4" w:themeShade="BF"/>
                <w:lang w:val="en-GB"/>
              </w:rPr>
            </w:pPr>
            <w:r>
              <w:rPr>
                <w:rFonts w:ascii="Arial Narrow" w:hAnsi="Arial Narrow" w:cs="Arial"/>
                <w:b/>
                <w:noProof/>
                <w:color w:val="B2530E" w:themeColor="accent4" w:themeShade="BF"/>
              </w:rPr>
              <w:drawing>
                <wp:inline distT="0" distB="0" distL="0" distR="0" wp14:anchorId="229FD2DB" wp14:editId="5C4F0D99">
                  <wp:extent cx="3289300" cy="2463800"/>
                  <wp:effectExtent l="0" t="0" r="0" b="0"/>
                  <wp:docPr id="5" name="Picture 5" descr="IMG_20200227_142406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00227_14240659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inline>
              </w:drawing>
            </w:r>
          </w:p>
          <w:p w14:paraId="0D242CDC" w14:textId="77777777" w:rsidR="00117635" w:rsidRDefault="00117635" w:rsidP="00117635">
            <w:pPr>
              <w:tabs>
                <w:tab w:val="left" w:pos="180"/>
              </w:tabs>
              <w:rPr>
                <w:rFonts w:ascii="Verdana" w:hAnsi="Verdana" w:cs="Arial"/>
                <w:color w:val="000000" w:themeColor="text1"/>
                <w:sz w:val="20"/>
                <w:lang w:val="en-GB"/>
              </w:rPr>
            </w:pPr>
          </w:p>
          <w:p w14:paraId="4BAD5DA3" w14:textId="725ED40C" w:rsidR="00117635" w:rsidRPr="00085EBE" w:rsidRDefault="00117635" w:rsidP="00117635">
            <w:pPr>
              <w:tabs>
                <w:tab w:val="left" w:pos="180"/>
              </w:tabs>
              <w:jc w:val="both"/>
              <w:rPr>
                <w:rFonts w:ascii="Verdana" w:hAnsi="Verdana" w:cs="Arial"/>
                <w:color w:val="000000" w:themeColor="text1"/>
                <w:sz w:val="20"/>
                <w:szCs w:val="20"/>
                <w:lang w:val="en-GB"/>
              </w:rPr>
            </w:pPr>
            <w:r w:rsidRPr="00085EBE">
              <w:rPr>
                <w:rFonts w:ascii="Verdana" w:hAnsi="Verdana" w:cs="Arial"/>
                <w:color w:val="000000" w:themeColor="text1"/>
                <w:sz w:val="20"/>
                <w:szCs w:val="20"/>
                <w:lang w:val="en-GB"/>
              </w:rPr>
              <w:t xml:space="preserve">While the children demonstrated how to play a traditional game called Boa. </w:t>
            </w:r>
            <w:r w:rsidRPr="006655C7">
              <w:rPr>
                <w:rFonts w:ascii="Verdana" w:hAnsi="Verdana"/>
                <w:color w:val="212121"/>
                <w:sz w:val="20"/>
                <w:szCs w:val="20"/>
              </w:rPr>
              <w:t>The children have sc</w:t>
            </w:r>
            <w:r w:rsidR="00AF5679">
              <w:rPr>
                <w:rFonts w:ascii="Verdana" w:hAnsi="Verdana"/>
                <w:color w:val="212121"/>
                <w:sz w:val="20"/>
                <w:szCs w:val="20"/>
              </w:rPr>
              <w:t xml:space="preserve">ooped hollows in the ground and, </w:t>
            </w:r>
            <w:r w:rsidRPr="006655C7">
              <w:rPr>
                <w:rFonts w:ascii="Verdana" w:hAnsi="Verdana"/>
                <w:color w:val="212121"/>
                <w:sz w:val="20"/>
                <w:szCs w:val="20"/>
              </w:rPr>
              <w:t>using seeds</w:t>
            </w:r>
            <w:r w:rsidR="00AB2BA9">
              <w:rPr>
                <w:rFonts w:ascii="Verdana" w:hAnsi="Verdana"/>
                <w:color w:val="212121"/>
                <w:sz w:val="20"/>
                <w:szCs w:val="20"/>
              </w:rPr>
              <w:t>,</w:t>
            </w:r>
            <w:r w:rsidRPr="006655C7">
              <w:rPr>
                <w:rFonts w:ascii="Verdana" w:hAnsi="Verdana"/>
                <w:color w:val="212121"/>
                <w:sz w:val="20"/>
                <w:szCs w:val="20"/>
              </w:rPr>
              <w:t xml:space="preserve"> play </w:t>
            </w:r>
            <w:r w:rsidRPr="00085EBE">
              <w:rPr>
                <w:rFonts w:ascii="Verdana" w:hAnsi="Verdana"/>
                <w:color w:val="212121"/>
                <w:sz w:val="20"/>
                <w:szCs w:val="20"/>
              </w:rPr>
              <w:t>the fast-</w:t>
            </w:r>
            <w:r w:rsidRPr="006655C7">
              <w:rPr>
                <w:rFonts w:ascii="Verdana" w:hAnsi="Verdana"/>
                <w:color w:val="212121"/>
                <w:sz w:val="20"/>
                <w:szCs w:val="20"/>
              </w:rPr>
              <w:t>moving game of strategy aimed at capturing your opponent's seeds</w:t>
            </w:r>
            <w:r w:rsidRPr="00085EBE">
              <w:rPr>
                <w:rFonts w:ascii="Verdana" w:hAnsi="Verdana" w:cs="Arial"/>
                <w:color w:val="000000" w:themeColor="text1"/>
                <w:sz w:val="20"/>
                <w:szCs w:val="20"/>
                <w:lang w:val="en-GB"/>
              </w:rPr>
              <w:t xml:space="preserve">. </w:t>
            </w:r>
            <w:r w:rsidRPr="006655C7">
              <w:rPr>
                <w:rFonts w:ascii="Verdana" w:hAnsi="Verdana"/>
                <w:color w:val="212121"/>
                <w:sz w:val="20"/>
                <w:szCs w:val="20"/>
              </w:rPr>
              <w:t>Versions of this game are played in many African countries</w:t>
            </w:r>
          </w:p>
          <w:p w14:paraId="57A04F89" w14:textId="77777777" w:rsidR="00117635" w:rsidRPr="00085EBE" w:rsidRDefault="00117635" w:rsidP="00974695">
            <w:pPr>
              <w:tabs>
                <w:tab w:val="left" w:pos="180"/>
              </w:tabs>
              <w:jc w:val="both"/>
              <w:rPr>
                <w:rFonts w:ascii="Arial Narrow" w:hAnsi="Arial Narrow" w:cs="Arial"/>
                <w:b/>
                <w:color w:val="B2530E" w:themeColor="accent4" w:themeShade="BF"/>
                <w:sz w:val="20"/>
                <w:szCs w:val="20"/>
                <w:lang w:val="en-GB"/>
              </w:rPr>
            </w:pPr>
          </w:p>
          <w:p w14:paraId="3C1814AF" w14:textId="3CC8B20C" w:rsidR="00117635" w:rsidRPr="00085EBE" w:rsidRDefault="00085EBE" w:rsidP="00974695">
            <w:pPr>
              <w:tabs>
                <w:tab w:val="left" w:pos="180"/>
              </w:tabs>
              <w:jc w:val="both"/>
              <w:rPr>
                <w:rFonts w:ascii="Verdana" w:hAnsi="Verdana" w:cs="Arial"/>
                <w:color w:val="000000" w:themeColor="text1"/>
                <w:sz w:val="20"/>
                <w:szCs w:val="20"/>
                <w:lang w:val="en-GB"/>
              </w:rPr>
            </w:pPr>
            <w:r>
              <w:rPr>
                <w:rFonts w:ascii="Verdana" w:hAnsi="Verdana" w:cs="Arial"/>
                <w:color w:val="000000" w:themeColor="text1"/>
                <w:sz w:val="20"/>
                <w:szCs w:val="20"/>
                <w:lang w:val="en-GB"/>
              </w:rPr>
              <w:t xml:space="preserve">Valerie was delighted to see how well the two disabled students, Moses and </w:t>
            </w:r>
            <w:proofErr w:type="spellStart"/>
            <w:r>
              <w:rPr>
                <w:rFonts w:ascii="Verdana" w:hAnsi="Verdana" w:cs="Arial"/>
                <w:color w:val="000000" w:themeColor="text1"/>
                <w:sz w:val="20"/>
                <w:szCs w:val="20"/>
                <w:lang w:val="en-GB"/>
              </w:rPr>
              <w:t>Jasmini</w:t>
            </w:r>
            <w:proofErr w:type="spellEnd"/>
            <w:r>
              <w:rPr>
                <w:rFonts w:ascii="Verdana" w:hAnsi="Verdana" w:cs="Arial"/>
                <w:color w:val="000000" w:themeColor="text1"/>
                <w:sz w:val="20"/>
                <w:szCs w:val="20"/>
                <w:lang w:val="en-GB"/>
              </w:rPr>
              <w:t xml:space="preserve"> are getting on at school. While </w:t>
            </w:r>
            <w:proofErr w:type="spellStart"/>
            <w:r>
              <w:rPr>
                <w:rFonts w:ascii="Verdana" w:hAnsi="Verdana" w:cs="Arial"/>
                <w:color w:val="000000" w:themeColor="text1"/>
                <w:sz w:val="20"/>
                <w:szCs w:val="20"/>
                <w:lang w:val="en-GB"/>
              </w:rPr>
              <w:t>Jasmini</w:t>
            </w:r>
            <w:proofErr w:type="spellEnd"/>
            <w:r>
              <w:rPr>
                <w:rFonts w:ascii="Verdana" w:hAnsi="Verdana" w:cs="Arial"/>
                <w:color w:val="000000" w:themeColor="text1"/>
                <w:sz w:val="20"/>
                <w:szCs w:val="20"/>
                <w:lang w:val="en-GB"/>
              </w:rPr>
              <w:t xml:space="preserve"> need a little support at </w:t>
            </w:r>
            <w:r w:rsidR="00E701F8">
              <w:rPr>
                <w:rFonts w:ascii="Verdana" w:hAnsi="Verdana" w:cs="Arial"/>
                <w:color w:val="000000" w:themeColor="text1"/>
                <w:sz w:val="20"/>
                <w:szCs w:val="20"/>
                <w:lang w:val="en-GB"/>
              </w:rPr>
              <w:t>meal</w:t>
            </w:r>
            <w:r>
              <w:rPr>
                <w:rFonts w:ascii="Verdana" w:hAnsi="Verdana" w:cs="Arial"/>
                <w:color w:val="000000" w:themeColor="text1"/>
                <w:sz w:val="20"/>
                <w:szCs w:val="20"/>
                <w:lang w:val="en-GB"/>
              </w:rPr>
              <w:t>times, there seems to be little that Moses can’t do on his own.</w:t>
            </w:r>
            <w:r w:rsidR="006030A2">
              <w:rPr>
                <w:rFonts w:ascii="Verdana" w:hAnsi="Verdana" w:cs="Arial"/>
                <w:color w:val="000000" w:themeColor="text1"/>
                <w:sz w:val="20"/>
                <w:szCs w:val="20"/>
                <w:lang w:val="en-GB"/>
              </w:rPr>
              <w:t xml:space="preserve"> Valerie was able to source new crutches </w:t>
            </w:r>
            <w:r w:rsidR="005953BD">
              <w:rPr>
                <w:rFonts w:ascii="Verdana" w:hAnsi="Verdana" w:cs="Arial"/>
                <w:color w:val="000000" w:themeColor="text1"/>
                <w:sz w:val="20"/>
                <w:szCs w:val="20"/>
                <w:lang w:val="en-GB"/>
              </w:rPr>
              <w:t xml:space="preserve">for them both </w:t>
            </w:r>
            <w:r w:rsidR="000712D8">
              <w:rPr>
                <w:rFonts w:ascii="Verdana" w:hAnsi="Verdana" w:cs="Arial"/>
                <w:color w:val="000000" w:themeColor="text1"/>
                <w:sz w:val="20"/>
                <w:szCs w:val="20"/>
                <w:lang w:val="en-GB"/>
              </w:rPr>
              <w:t xml:space="preserve">in </w:t>
            </w:r>
            <w:r w:rsidR="006030A2">
              <w:rPr>
                <w:rFonts w:ascii="Verdana" w:hAnsi="Verdana" w:cs="Arial"/>
                <w:color w:val="000000" w:themeColor="text1"/>
                <w:sz w:val="20"/>
                <w:szCs w:val="20"/>
                <w:lang w:val="en-GB"/>
              </w:rPr>
              <w:t xml:space="preserve">Dar </w:t>
            </w:r>
            <w:proofErr w:type="spellStart"/>
            <w:r w:rsidR="006030A2">
              <w:rPr>
                <w:rFonts w:ascii="Verdana" w:hAnsi="Verdana" w:cs="Arial"/>
                <w:color w:val="000000" w:themeColor="text1"/>
                <w:sz w:val="20"/>
                <w:szCs w:val="20"/>
                <w:lang w:val="en-GB"/>
              </w:rPr>
              <w:t>es</w:t>
            </w:r>
            <w:proofErr w:type="spellEnd"/>
            <w:r w:rsidR="006030A2">
              <w:rPr>
                <w:rFonts w:ascii="Verdana" w:hAnsi="Verdana" w:cs="Arial"/>
                <w:color w:val="000000" w:themeColor="text1"/>
                <w:sz w:val="20"/>
                <w:szCs w:val="20"/>
                <w:lang w:val="en-GB"/>
              </w:rPr>
              <w:t xml:space="preserve"> Salaam</w:t>
            </w:r>
            <w:r w:rsidR="00E701F8">
              <w:rPr>
                <w:rFonts w:ascii="Verdana" w:hAnsi="Verdana" w:cs="Arial"/>
                <w:color w:val="000000" w:themeColor="text1"/>
                <w:sz w:val="20"/>
                <w:szCs w:val="20"/>
                <w:lang w:val="en-GB"/>
              </w:rPr>
              <w:t>, which should last until we can visit again</w:t>
            </w:r>
            <w:r w:rsidR="005953BD">
              <w:rPr>
                <w:rFonts w:ascii="Verdana" w:hAnsi="Verdana" w:cs="Arial"/>
                <w:color w:val="000000" w:themeColor="text1"/>
                <w:sz w:val="20"/>
                <w:szCs w:val="20"/>
                <w:lang w:val="en-GB"/>
              </w:rPr>
              <w:t>.</w:t>
            </w:r>
          </w:p>
          <w:p w14:paraId="386BF4B8" w14:textId="7CC1CF5E" w:rsidR="00085EBE" w:rsidRDefault="00085EBE" w:rsidP="00A5542D">
            <w:pPr>
              <w:rPr>
                <w:rFonts w:ascii="Verdana" w:hAnsi="Verdana"/>
                <w:sz w:val="20"/>
                <w:szCs w:val="20"/>
                <w:lang w:val="en-GB"/>
              </w:rPr>
            </w:pPr>
          </w:p>
          <w:p w14:paraId="2098176E" w14:textId="3F0EB782" w:rsidR="00085EBE" w:rsidRDefault="005953BD" w:rsidP="00A5542D">
            <w:pPr>
              <w:rPr>
                <w:rFonts w:ascii="Verdana" w:hAnsi="Verdana"/>
                <w:sz w:val="20"/>
                <w:szCs w:val="20"/>
                <w:lang w:val="en-GB"/>
              </w:rPr>
            </w:pPr>
            <w:r>
              <w:rPr>
                <w:rFonts w:ascii="Verdana" w:hAnsi="Verdana"/>
                <w:noProof/>
                <w:sz w:val="20"/>
                <w:szCs w:val="20"/>
              </w:rPr>
              <w:t xml:space="preserve">  </w:t>
            </w:r>
            <w:r>
              <w:rPr>
                <w:rFonts w:ascii="Verdana" w:hAnsi="Verdana"/>
                <w:noProof/>
                <w:sz w:val="20"/>
                <w:szCs w:val="20"/>
              </w:rPr>
              <w:drawing>
                <wp:inline distT="0" distB="0" distL="0" distR="0" wp14:anchorId="0FE727C9" wp14:editId="4D701309">
                  <wp:extent cx="1501683" cy="2350135"/>
                  <wp:effectExtent l="0" t="0" r="0" b="0"/>
                  <wp:docPr id="9" name="Picture 9" descr="IMG_20200227_163348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200227_16334824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7447" cy="2406106"/>
                          </a:xfrm>
                          <a:prstGeom prst="rect">
                            <a:avLst/>
                          </a:prstGeom>
                          <a:noFill/>
                          <a:ln>
                            <a:noFill/>
                          </a:ln>
                        </pic:spPr>
                      </pic:pic>
                    </a:graphicData>
                  </a:graphic>
                </wp:inline>
              </w:drawing>
            </w:r>
            <w:r>
              <w:rPr>
                <w:rFonts w:ascii="Verdana" w:hAnsi="Verdana"/>
                <w:noProof/>
                <w:sz w:val="20"/>
                <w:szCs w:val="20"/>
              </w:rPr>
              <w:t xml:space="preserve"> </w:t>
            </w:r>
            <w:r w:rsidR="000712D8">
              <w:rPr>
                <w:rFonts w:ascii="Verdana" w:hAnsi="Verdana"/>
                <w:noProof/>
                <w:sz w:val="20"/>
                <w:szCs w:val="20"/>
              </w:rPr>
              <w:t xml:space="preserve"> </w:t>
            </w:r>
            <w:r>
              <w:rPr>
                <w:rFonts w:ascii="Verdana" w:hAnsi="Verdana"/>
                <w:noProof/>
                <w:sz w:val="20"/>
                <w:szCs w:val="20"/>
              </w:rPr>
              <w:t xml:space="preserve"> </w:t>
            </w:r>
            <w:r w:rsidR="00E701F8">
              <w:rPr>
                <w:rFonts w:ascii="Verdana" w:hAnsi="Verdana"/>
                <w:noProof/>
                <w:sz w:val="20"/>
                <w:szCs w:val="20"/>
              </w:rPr>
              <w:drawing>
                <wp:inline distT="0" distB="0" distL="0" distR="0" wp14:anchorId="550FB845" wp14:editId="294A1F1F">
                  <wp:extent cx="1564640" cy="2346960"/>
                  <wp:effectExtent l="0" t="0" r="0" b="0"/>
                  <wp:docPr id="4" name="Picture 4" descr="newsletter/IMG_20200227_16103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IMG_20200227_16103487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4775" cy="2347163"/>
                          </a:xfrm>
                          <a:prstGeom prst="rect">
                            <a:avLst/>
                          </a:prstGeom>
                          <a:noFill/>
                          <a:ln>
                            <a:noFill/>
                          </a:ln>
                        </pic:spPr>
                      </pic:pic>
                    </a:graphicData>
                  </a:graphic>
                </wp:inline>
              </w:drawing>
            </w:r>
          </w:p>
          <w:p w14:paraId="6D248DC7" w14:textId="77777777" w:rsidR="00085EBE" w:rsidRDefault="00085EBE" w:rsidP="00085EBE">
            <w:pPr>
              <w:tabs>
                <w:tab w:val="left" w:pos="180"/>
              </w:tabs>
              <w:jc w:val="both"/>
              <w:rPr>
                <w:rFonts w:ascii="Verdana" w:hAnsi="Verdana" w:cs="Arial"/>
                <w:color w:val="000000" w:themeColor="text1"/>
                <w:sz w:val="20"/>
                <w:lang w:val="en-GB"/>
              </w:rPr>
            </w:pPr>
          </w:p>
          <w:p w14:paraId="1D952503" w14:textId="77777777" w:rsidR="008C3B63" w:rsidRDefault="008C3B63" w:rsidP="008C3B63">
            <w:pPr>
              <w:tabs>
                <w:tab w:val="left" w:pos="180"/>
              </w:tabs>
              <w:jc w:val="both"/>
              <w:rPr>
                <w:rFonts w:ascii="Arial Narrow" w:hAnsi="Arial Narrow" w:cs="Arial"/>
                <w:b/>
                <w:color w:val="B2530E" w:themeColor="accent4" w:themeShade="BF"/>
                <w:lang w:val="en-GB"/>
              </w:rPr>
            </w:pPr>
            <w:r>
              <w:rPr>
                <w:rFonts w:ascii="Arial Narrow" w:hAnsi="Arial Narrow" w:cs="Arial"/>
                <w:b/>
                <w:color w:val="B2530E" w:themeColor="accent4" w:themeShade="BF"/>
                <w:lang w:val="en-GB"/>
              </w:rPr>
              <w:t xml:space="preserve">The Glasgow </w:t>
            </w:r>
            <w:proofErr w:type="spellStart"/>
            <w:r>
              <w:rPr>
                <w:rFonts w:ascii="Arial Narrow" w:hAnsi="Arial Narrow" w:cs="Arial"/>
                <w:b/>
                <w:color w:val="B2530E" w:themeColor="accent4" w:themeShade="BF"/>
                <w:lang w:val="en-GB"/>
              </w:rPr>
              <w:t>Kiltwalk</w:t>
            </w:r>
            <w:proofErr w:type="spellEnd"/>
          </w:p>
          <w:p w14:paraId="7DB99D2F" w14:textId="58656549" w:rsidR="008C3B63" w:rsidRDefault="00625A91" w:rsidP="008C3B63">
            <w:pPr>
              <w:tabs>
                <w:tab w:val="left" w:pos="180"/>
              </w:tabs>
              <w:jc w:val="both"/>
              <w:rPr>
                <w:rFonts w:ascii="Verdana" w:hAnsi="Verdana" w:cs="Arial"/>
                <w:color w:val="000000" w:themeColor="text1"/>
                <w:sz w:val="20"/>
                <w:szCs w:val="20"/>
                <w:lang w:val="en-GB"/>
              </w:rPr>
            </w:pPr>
            <w:r>
              <w:rPr>
                <w:rFonts w:ascii="Verdana" w:hAnsi="Verdana" w:cs="Arial"/>
                <w:color w:val="000000" w:themeColor="text1"/>
                <w:sz w:val="20"/>
                <w:lang w:val="en-GB"/>
              </w:rPr>
              <w:t>The actual walk</w:t>
            </w:r>
            <w:r w:rsidR="008C3B63">
              <w:rPr>
                <w:rFonts w:ascii="Verdana" w:hAnsi="Verdana" w:cs="Arial"/>
                <w:color w:val="000000" w:themeColor="text1"/>
                <w:sz w:val="20"/>
                <w:lang w:val="en-GB"/>
              </w:rPr>
              <w:t xml:space="preserve"> in April was of course cancelled but we still encouraged supporters to contribute and thanks to their </w:t>
            </w:r>
            <w:r w:rsidR="005953BD">
              <w:rPr>
                <w:rFonts w:ascii="Verdana" w:hAnsi="Verdana" w:cs="Arial"/>
                <w:color w:val="000000" w:themeColor="text1"/>
                <w:sz w:val="20"/>
                <w:lang w:val="en-GB"/>
              </w:rPr>
              <w:t>generosity we raise over £2,200. T</w:t>
            </w:r>
            <w:r w:rsidR="008C3B63">
              <w:rPr>
                <w:rFonts w:ascii="Verdana" w:hAnsi="Verdana" w:cs="Arial"/>
                <w:color w:val="000000" w:themeColor="text1"/>
                <w:sz w:val="20"/>
                <w:lang w:val="en-GB"/>
              </w:rPr>
              <w:t xml:space="preserve">he lovely Tom Hunter </w:t>
            </w:r>
            <w:r w:rsidR="005953BD">
              <w:rPr>
                <w:rFonts w:ascii="Verdana" w:hAnsi="Verdana" w:cs="Arial"/>
                <w:color w:val="000000" w:themeColor="text1"/>
                <w:sz w:val="20"/>
                <w:lang w:val="en-GB"/>
              </w:rPr>
              <w:t xml:space="preserve">then </w:t>
            </w:r>
            <w:r w:rsidR="008C3B63">
              <w:rPr>
                <w:rFonts w:ascii="Verdana" w:hAnsi="Verdana" w:cs="Arial"/>
                <w:color w:val="000000" w:themeColor="text1"/>
                <w:sz w:val="20"/>
                <w:lang w:val="en-GB"/>
              </w:rPr>
              <w:t>do</w:t>
            </w:r>
            <w:r w:rsidR="005953BD">
              <w:rPr>
                <w:rFonts w:ascii="Verdana" w:hAnsi="Verdana" w:cs="Arial"/>
                <w:color w:val="000000" w:themeColor="text1"/>
                <w:sz w:val="20"/>
                <w:lang w:val="en-GB"/>
              </w:rPr>
              <w:t xml:space="preserve">ubled it to nearly £4,500 so we will be able </w:t>
            </w:r>
            <w:r w:rsidR="008C3B63">
              <w:rPr>
                <w:rFonts w:ascii="Verdana" w:hAnsi="Verdana" w:cs="Arial"/>
                <w:color w:val="000000" w:themeColor="text1"/>
                <w:sz w:val="20"/>
                <w:lang w:val="en-GB"/>
              </w:rPr>
              <w:t xml:space="preserve">to pay the next </w:t>
            </w:r>
            <w:r w:rsidR="005953BD">
              <w:rPr>
                <w:rFonts w:ascii="Verdana" w:hAnsi="Verdana" w:cs="Arial"/>
                <w:color w:val="000000" w:themeColor="text1"/>
                <w:sz w:val="20"/>
                <w:lang w:val="en-GB"/>
              </w:rPr>
              <w:t xml:space="preserve">two </w:t>
            </w:r>
            <w:r w:rsidR="008C3B63">
              <w:rPr>
                <w:rFonts w:ascii="Verdana" w:hAnsi="Verdana" w:cs="Arial"/>
                <w:color w:val="000000" w:themeColor="text1"/>
                <w:sz w:val="20"/>
                <w:lang w:val="en-GB"/>
              </w:rPr>
              <w:t>instalment</w:t>
            </w:r>
            <w:r w:rsidR="005953BD">
              <w:rPr>
                <w:rFonts w:ascii="Verdana" w:hAnsi="Verdana" w:cs="Arial"/>
                <w:color w:val="000000" w:themeColor="text1"/>
                <w:sz w:val="20"/>
                <w:lang w:val="en-GB"/>
              </w:rPr>
              <w:t>s</w:t>
            </w:r>
            <w:r w:rsidR="008C3B63">
              <w:rPr>
                <w:rFonts w:ascii="Verdana" w:hAnsi="Verdana" w:cs="Arial"/>
                <w:color w:val="000000" w:themeColor="text1"/>
                <w:sz w:val="20"/>
                <w:lang w:val="en-GB"/>
              </w:rPr>
              <w:t xml:space="preserve"> on the house we purchased </w:t>
            </w:r>
            <w:r w:rsidR="005953BD">
              <w:rPr>
                <w:rFonts w:ascii="Verdana" w:hAnsi="Verdana" w:cs="Arial"/>
                <w:color w:val="000000" w:themeColor="text1"/>
                <w:sz w:val="20"/>
                <w:lang w:val="en-GB"/>
              </w:rPr>
              <w:t xml:space="preserve">next to the school </w:t>
            </w:r>
            <w:r w:rsidR="008C3B63">
              <w:rPr>
                <w:rFonts w:ascii="Verdana" w:hAnsi="Verdana" w:cs="Arial"/>
                <w:color w:val="000000" w:themeColor="text1"/>
                <w:sz w:val="20"/>
                <w:lang w:val="en-GB"/>
              </w:rPr>
              <w:t>to use as a hostel.</w:t>
            </w:r>
          </w:p>
          <w:p w14:paraId="54CFFDA6" w14:textId="77777777" w:rsidR="008C3B63" w:rsidRDefault="008C3B63" w:rsidP="008C3B63">
            <w:pPr>
              <w:tabs>
                <w:tab w:val="left" w:pos="180"/>
              </w:tabs>
              <w:jc w:val="center"/>
              <w:rPr>
                <w:rFonts w:ascii="Verdana" w:hAnsi="Verdana" w:cs="Arial"/>
                <w:color w:val="000000" w:themeColor="text1"/>
                <w:sz w:val="20"/>
                <w:lang w:val="en-GB"/>
              </w:rPr>
            </w:pPr>
          </w:p>
          <w:p w14:paraId="07EB1CD4" w14:textId="2A72D26D" w:rsidR="00522545" w:rsidRDefault="00522545" w:rsidP="00A24FDA">
            <w:pPr>
              <w:jc w:val="both"/>
              <w:rPr>
                <w:rFonts w:ascii="Verdana" w:hAnsi="Verdana" w:cs="Arial"/>
                <w:color w:val="000000" w:themeColor="text1"/>
                <w:sz w:val="20"/>
                <w:szCs w:val="20"/>
                <w:lang w:val="en-GB"/>
              </w:rPr>
            </w:pPr>
          </w:p>
          <w:p w14:paraId="3AF172D4" w14:textId="77777777" w:rsidR="00375531" w:rsidRDefault="00375531" w:rsidP="00522545">
            <w:pPr>
              <w:tabs>
                <w:tab w:val="left" w:pos="180"/>
              </w:tabs>
              <w:jc w:val="both"/>
              <w:rPr>
                <w:rFonts w:ascii="Verdana" w:hAnsi="Verdana" w:cs="Arial"/>
                <w:color w:val="000000" w:themeColor="text1"/>
                <w:sz w:val="20"/>
                <w:szCs w:val="20"/>
                <w:lang w:val="en-GB"/>
              </w:rPr>
            </w:pPr>
          </w:p>
          <w:p w14:paraId="370E74BC" w14:textId="77777777" w:rsidR="005F55B4" w:rsidRDefault="005F55B4" w:rsidP="00522545">
            <w:pPr>
              <w:tabs>
                <w:tab w:val="left" w:pos="180"/>
              </w:tabs>
              <w:jc w:val="both"/>
              <w:rPr>
                <w:rFonts w:ascii="Verdana" w:hAnsi="Verdana" w:cs="Arial"/>
                <w:color w:val="000000" w:themeColor="text1"/>
                <w:sz w:val="20"/>
                <w:szCs w:val="20"/>
                <w:lang w:val="en-GB"/>
              </w:rPr>
            </w:pPr>
          </w:p>
          <w:p w14:paraId="52EC3ACB" w14:textId="7D03B480" w:rsidR="006D0137" w:rsidRPr="007A2F62" w:rsidRDefault="006D0137" w:rsidP="00EA2230">
            <w:pPr>
              <w:rPr>
                <w:rFonts w:ascii="Helvetica" w:hAnsi="Helvetica"/>
                <w:sz w:val="18"/>
                <w:szCs w:val="18"/>
              </w:rPr>
            </w:pPr>
          </w:p>
        </w:tc>
      </w:tr>
    </w:tbl>
    <w:p w14:paraId="58D52211" w14:textId="2E5FEA31" w:rsidR="00D25B65" w:rsidRPr="003E7535" w:rsidRDefault="00D25B65" w:rsidP="00297580">
      <w:pPr>
        <w:tabs>
          <w:tab w:val="left" w:pos="8777"/>
        </w:tabs>
      </w:pPr>
    </w:p>
    <w:sectPr w:rsidR="00D25B65" w:rsidRPr="003E7535" w:rsidSect="00307C98">
      <w:pgSz w:w="11899" w:h="16840" w:code="9"/>
      <w:pgMar w:top="1152" w:right="569" w:bottom="1440" w:left="576"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5A15BCF" w14:textId="77777777" w:rsidR="0055458F" w:rsidRDefault="0055458F">
      <w:r>
        <w:separator/>
      </w:r>
    </w:p>
  </w:endnote>
  <w:endnote w:type="continuationSeparator" w:id="0">
    <w:p w14:paraId="3075EA98" w14:textId="77777777" w:rsidR="0055458F" w:rsidRDefault="0055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8878166" w14:textId="77777777" w:rsidR="0055458F" w:rsidRDefault="0055458F">
      <w:r>
        <w:separator/>
      </w:r>
    </w:p>
  </w:footnote>
  <w:footnote w:type="continuationSeparator" w:id="0">
    <w:p w14:paraId="5E737615" w14:textId="77777777" w:rsidR="0055458F" w:rsidRDefault="005545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7C"/>
    <w:multiLevelType w:val="singleLevel"/>
    <w:tmpl w:val="3FC0FD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685C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CE80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BE15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028B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0C5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8E0C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A6D2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A8A9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9A86F4"/>
    <w:lvl w:ilvl="0">
      <w:start w:val="1"/>
      <w:numFmt w:val="bullet"/>
      <w:lvlText w:val=""/>
      <w:lvlJc w:val="left"/>
      <w:pPr>
        <w:tabs>
          <w:tab w:val="num" w:pos="360"/>
        </w:tabs>
        <w:ind w:left="360" w:hanging="360"/>
      </w:pPr>
      <w:rPr>
        <w:rFonts w:ascii="Symbol" w:hAnsi="Symbol" w:hint="default"/>
      </w:rPr>
    </w:lvl>
  </w:abstractNum>
  <w:abstractNum w:abstractNumId="10">
    <w:nsid w:val="61653036"/>
    <w:multiLevelType w:val="multilevel"/>
    <w:tmpl w:val="7ED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3EB6"/>
    <w:rsid w:val="0000422B"/>
    <w:rsid w:val="00007463"/>
    <w:rsid w:val="000075E4"/>
    <w:rsid w:val="000112CF"/>
    <w:rsid w:val="0001231C"/>
    <w:rsid w:val="00015C1D"/>
    <w:rsid w:val="0001610F"/>
    <w:rsid w:val="000240BC"/>
    <w:rsid w:val="00025EF0"/>
    <w:rsid w:val="00025F47"/>
    <w:rsid w:val="0002788D"/>
    <w:rsid w:val="000307F1"/>
    <w:rsid w:val="00032132"/>
    <w:rsid w:val="000354ED"/>
    <w:rsid w:val="00040D6F"/>
    <w:rsid w:val="000458D3"/>
    <w:rsid w:val="00060E2C"/>
    <w:rsid w:val="000712D8"/>
    <w:rsid w:val="000743B7"/>
    <w:rsid w:val="00077FF4"/>
    <w:rsid w:val="00080A37"/>
    <w:rsid w:val="00080F4D"/>
    <w:rsid w:val="000843A3"/>
    <w:rsid w:val="00085BAA"/>
    <w:rsid w:val="00085EBE"/>
    <w:rsid w:val="00086CF9"/>
    <w:rsid w:val="00086E16"/>
    <w:rsid w:val="00091D7C"/>
    <w:rsid w:val="00092E53"/>
    <w:rsid w:val="00095890"/>
    <w:rsid w:val="00096407"/>
    <w:rsid w:val="00097976"/>
    <w:rsid w:val="000A2385"/>
    <w:rsid w:val="000A2CC9"/>
    <w:rsid w:val="000A316A"/>
    <w:rsid w:val="000A3D70"/>
    <w:rsid w:val="000A7F0D"/>
    <w:rsid w:val="000B599B"/>
    <w:rsid w:val="000B7FA6"/>
    <w:rsid w:val="000C07C0"/>
    <w:rsid w:val="000C4908"/>
    <w:rsid w:val="000C4FD1"/>
    <w:rsid w:val="000C5D69"/>
    <w:rsid w:val="000D1C4E"/>
    <w:rsid w:val="000E6CAE"/>
    <w:rsid w:val="000F0B03"/>
    <w:rsid w:val="000F421C"/>
    <w:rsid w:val="00100934"/>
    <w:rsid w:val="001064FB"/>
    <w:rsid w:val="00111F2F"/>
    <w:rsid w:val="001122EC"/>
    <w:rsid w:val="00114689"/>
    <w:rsid w:val="00117635"/>
    <w:rsid w:val="00121785"/>
    <w:rsid w:val="00125121"/>
    <w:rsid w:val="001273E1"/>
    <w:rsid w:val="0013293B"/>
    <w:rsid w:val="00134F4E"/>
    <w:rsid w:val="001361E9"/>
    <w:rsid w:val="001377C4"/>
    <w:rsid w:val="00141BB0"/>
    <w:rsid w:val="00142BA0"/>
    <w:rsid w:val="0014443B"/>
    <w:rsid w:val="0015023A"/>
    <w:rsid w:val="00151AF2"/>
    <w:rsid w:val="00152188"/>
    <w:rsid w:val="00152F4A"/>
    <w:rsid w:val="001530AA"/>
    <w:rsid w:val="0015642D"/>
    <w:rsid w:val="00156A51"/>
    <w:rsid w:val="001630CE"/>
    <w:rsid w:val="0016429E"/>
    <w:rsid w:val="00165DF3"/>
    <w:rsid w:val="00170D9C"/>
    <w:rsid w:val="00173955"/>
    <w:rsid w:val="0017529A"/>
    <w:rsid w:val="001763FA"/>
    <w:rsid w:val="00177085"/>
    <w:rsid w:val="00177E3D"/>
    <w:rsid w:val="001816E0"/>
    <w:rsid w:val="0018199A"/>
    <w:rsid w:val="001821CD"/>
    <w:rsid w:val="00182EE6"/>
    <w:rsid w:val="00183486"/>
    <w:rsid w:val="00194266"/>
    <w:rsid w:val="00195975"/>
    <w:rsid w:val="00195E74"/>
    <w:rsid w:val="00195EA1"/>
    <w:rsid w:val="00196F3A"/>
    <w:rsid w:val="0019791F"/>
    <w:rsid w:val="00197BFA"/>
    <w:rsid w:val="001A0545"/>
    <w:rsid w:val="001A35EC"/>
    <w:rsid w:val="001A6664"/>
    <w:rsid w:val="001B3534"/>
    <w:rsid w:val="001B4243"/>
    <w:rsid w:val="001B5351"/>
    <w:rsid w:val="001B6585"/>
    <w:rsid w:val="001C15BC"/>
    <w:rsid w:val="001C1A92"/>
    <w:rsid w:val="001C23FC"/>
    <w:rsid w:val="001C535D"/>
    <w:rsid w:val="001D0971"/>
    <w:rsid w:val="001D5755"/>
    <w:rsid w:val="001D7B3F"/>
    <w:rsid w:val="001E1208"/>
    <w:rsid w:val="001E19FB"/>
    <w:rsid w:val="001E25C8"/>
    <w:rsid w:val="001E2BF7"/>
    <w:rsid w:val="001F158F"/>
    <w:rsid w:val="001F2C6D"/>
    <w:rsid w:val="001F4675"/>
    <w:rsid w:val="00202489"/>
    <w:rsid w:val="0020526D"/>
    <w:rsid w:val="0022178A"/>
    <w:rsid w:val="00221A49"/>
    <w:rsid w:val="0022223F"/>
    <w:rsid w:val="00222CC8"/>
    <w:rsid w:val="002240AC"/>
    <w:rsid w:val="0022434C"/>
    <w:rsid w:val="002273F5"/>
    <w:rsid w:val="002277E6"/>
    <w:rsid w:val="00230AEF"/>
    <w:rsid w:val="00232E70"/>
    <w:rsid w:val="00234C6F"/>
    <w:rsid w:val="0023516A"/>
    <w:rsid w:val="00236067"/>
    <w:rsid w:val="00240F40"/>
    <w:rsid w:val="0024537A"/>
    <w:rsid w:val="0025157A"/>
    <w:rsid w:val="002550E4"/>
    <w:rsid w:val="0026707A"/>
    <w:rsid w:val="00267893"/>
    <w:rsid w:val="002730C3"/>
    <w:rsid w:val="0027552A"/>
    <w:rsid w:val="00276623"/>
    <w:rsid w:val="00276C51"/>
    <w:rsid w:val="00277E28"/>
    <w:rsid w:val="002867BD"/>
    <w:rsid w:val="002873F9"/>
    <w:rsid w:val="002974C0"/>
    <w:rsid w:val="00297580"/>
    <w:rsid w:val="002A0AFB"/>
    <w:rsid w:val="002A10F3"/>
    <w:rsid w:val="002A1DA7"/>
    <w:rsid w:val="002A35BB"/>
    <w:rsid w:val="002A3AD2"/>
    <w:rsid w:val="002A4201"/>
    <w:rsid w:val="002A63FC"/>
    <w:rsid w:val="002A794E"/>
    <w:rsid w:val="002B3D0D"/>
    <w:rsid w:val="002B60CD"/>
    <w:rsid w:val="002C23EF"/>
    <w:rsid w:val="002C2C14"/>
    <w:rsid w:val="002C3914"/>
    <w:rsid w:val="002C5A9B"/>
    <w:rsid w:val="002D034A"/>
    <w:rsid w:val="002D2DFF"/>
    <w:rsid w:val="002E309B"/>
    <w:rsid w:val="002E49A4"/>
    <w:rsid w:val="002E5576"/>
    <w:rsid w:val="002F0F60"/>
    <w:rsid w:val="002F15CB"/>
    <w:rsid w:val="002F35E9"/>
    <w:rsid w:val="002F4747"/>
    <w:rsid w:val="002F477B"/>
    <w:rsid w:val="002F60B8"/>
    <w:rsid w:val="00307C98"/>
    <w:rsid w:val="003108CC"/>
    <w:rsid w:val="00311C8F"/>
    <w:rsid w:val="00315680"/>
    <w:rsid w:val="0031773E"/>
    <w:rsid w:val="00323084"/>
    <w:rsid w:val="00326863"/>
    <w:rsid w:val="00327BE9"/>
    <w:rsid w:val="0033144F"/>
    <w:rsid w:val="00335929"/>
    <w:rsid w:val="003401AF"/>
    <w:rsid w:val="00342859"/>
    <w:rsid w:val="0034376E"/>
    <w:rsid w:val="003439A9"/>
    <w:rsid w:val="00344591"/>
    <w:rsid w:val="003466A4"/>
    <w:rsid w:val="00347166"/>
    <w:rsid w:val="003505E8"/>
    <w:rsid w:val="00353CCB"/>
    <w:rsid w:val="003651DC"/>
    <w:rsid w:val="003719E4"/>
    <w:rsid w:val="003726D4"/>
    <w:rsid w:val="003753D3"/>
    <w:rsid w:val="00375531"/>
    <w:rsid w:val="00375C6A"/>
    <w:rsid w:val="0037603D"/>
    <w:rsid w:val="0037681B"/>
    <w:rsid w:val="003772F6"/>
    <w:rsid w:val="00382B41"/>
    <w:rsid w:val="00385F09"/>
    <w:rsid w:val="003903FD"/>
    <w:rsid w:val="003933DF"/>
    <w:rsid w:val="00393508"/>
    <w:rsid w:val="003A177D"/>
    <w:rsid w:val="003A3D50"/>
    <w:rsid w:val="003A4B75"/>
    <w:rsid w:val="003A7706"/>
    <w:rsid w:val="003B2464"/>
    <w:rsid w:val="003B27AB"/>
    <w:rsid w:val="003B353A"/>
    <w:rsid w:val="003B5E5A"/>
    <w:rsid w:val="003B75CA"/>
    <w:rsid w:val="003C1B34"/>
    <w:rsid w:val="003C2493"/>
    <w:rsid w:val="003C4C1C"/>
    <w:rsid w:val="003D1A7E"/>
    <w:rsid w:val="003E0EE9"/>
    <w:rsid w:val="003E29E4"/>
    <w:rsid w:val="003E3331"/>
    <w:rsid w:val="003E66D0"/>
    <w:rsid w:val="003E701B"/>
    <w:rsid w:val="003E70DC"/>
    <w:rsid w:val="003E7535"/>
    <w:rsid w:val="003F1051"/>
    <w:rsid w:val="003F2405"/>
    <w:rsid w:val="003F5B06"/>
    <w:rsid w:val="003F6C06"/>
    <w:rsid w:val="003F7653"/>
    <w:rsid w:val="0040132D"/>
    <w:rsid w:val="00410668"/>
    <w:rsid w:val="00411517"/>
    <w:rsid w:val="00412F1C"/>
    <w:rsid w:val="00413EB6"/>
    <w:rsid w:val="004168A5"/>
    <w:rsid w:val="00417DE5"/>
    <w:rsid w:val="00421F55"/>
    <w:rsid w:val="00430759"/>
    <w:rsid w:val="00431AE8"/>
    <w:rsid w:val="00431CF7"/>
    <w:rsid w:val="004321AA"/>
    <w:rsid w:val="004326C0"/>
    <w:rsid w:val="004339E8"/>
    <w:rsid w:val="004378D2"/>
    <w:rsid w:val="00442763"/>
    <w:rsid w:val="0044409F"/>
    <w:rsid w:val="004449EE"/>
    <w:rsid w:val="00445973"/>
    <w:rsid w:val="00452151"/>
    <w:rsid w:val="0045340F"/>
    <w:rsid w:val="00455648"/>
    <w:rsid w:val="0045794C"/>
    <w:rsid w:val="00457C9A"/>
    <w:rsid w:val="0046186C"/>
    <w:rsid w:val="00464E8E"/>
    <w:rsid w:val="00465B3A"/>
    <w:rsid w:val="00470B4E"/>
    <w:rsid w:val="00470FA4"/>
    <w:rsid w:val="00471771"/>
    <w:rsid w:val="00471CCF"/>
    <w:rsid w:val="00473A35"/>
    <w:rsid w:val="00480C7B"/>
    <w:rsid w:val="00481431"/>
    <w:rsid w:val="0048547C"/>
    <w:rsid w:val="00494531"/>
    <w:rsid w:val="004A10FA"/>
    <w:rsid w:val="004A192D"/>
    <w:rsid w:val="004A619C"/>
    <w:rsid w:val="004B0C76"/>
    <w:rsid w:val="004B2E1E"/>
    <w:rsid w:val="004B2E4E"/>
    <w:rsid w:val="004B3119"/>
    <w:rsid w:val="004B68DB"/>
    <w:rsid w:val="004B7AAB"/>
    <w:rsid w:val="004C5D39"/>
    <w:rsid w:val="004C62AC"/>
    <w:rsid w:val="004C6605"/>
    <w:rsid w:val="004D49F1"/>
    <w:rsid w:val="004D7532"/>
    <w:rsid w:val="004E21AA"/>
    <w:rsid w:val="004E23F9"/>
    <w:rsid w:val="004E3DD0"/>
    <w:rsid w:val="004F2F88"/>
    <w:rsid w:val="004F37E9"/>
    <w:rsid w:val="004F3986"/>
    <w:rsid w:val="004F5D62"/>
    <w:rsid w:val="005047B8"/>
    <w:rsid w:val="0050681B"/>
    <w:rsid w:val="005101AB"/>
    <w:rsid w:val="00511EEB"/>
    <w:rsid w:val="00511F63"/>
    <w:rsid w:val="0051305D"/>
    <w:rsid w:val="00521C2C"/>
    <w:rsid w:val="00522545"/>
    <w:rsid w:val="0052276A"/>
    <w:rsid w:val="005259C1"/>
    <w:rsid w:val="00526AA8"/>
    <w:rsid w:val="005318F6"/>
    <w:rsid w:val="00536410"/>
    <w:rsid w:val="005373BF"/>
    <w:rsid w:val="005402D4"/>
    <w:rsid w:val="005428E9"/>
    <w:rsid w:val="00543176"/>
    <w:rsid w:val="0054723C"/>
    <w:rsid w:val="00550FFC"/>
    <w:rsid w:val="005520DE"/>
    <w:rsid w:val="005537AE"/>
    <w:rsid w:val="005541D6"/>
    <w:rsid w:val="0055458F"/>
    <w:rsid w:val="005561EF"/>
    <w:rsid w:val="00561000"/>
    <w:rsid w:val="00566C2C"/>
    <w:rsid w:val="0056718D"/>
    <w:rsid w:val="00567E68"/>
    <w:rsid w:val="005725CA"/>
    <w:rsid w:val="00573A05"/>
    <w:rsid w:val="00577EC7"/>
    <w:rsid w:val="0058041F"/>
    <w:rsid w:val="00580C10"/>
    <w:rsid w:val="005829F0"/>
    <w:rsid w:val="00582F6B"/>
    <w:rsid w:val="005837E3"/>
    <w:rsid w:val="00590924"/>
    <w:rsid w:val="00591F32"/>
    <w:rsid w:val="00591F6A"/>
    <w:rsid w:val="0059272A"/>
    <w:rsid w:val="00592AD0"/>
    <w:rsid w:val="005953BD"/>
    <w:rsid w:val="0059584B"/>
    <w:rsid w:val="005B264D"/>
    <w:rsid w:val="005B38F1"/>
    <w:rsid w:val="005B7E57"/>
    <w:rsid w:val="005C0346"/>
    <w:rsid w:val="005C0C6D"/>
    <w:rsid w:val="005C0F99"/>
    <w:rsid w:val="005C1F97"/>
    <w:rsid w:val="005C66EF"/>
    <w:rsid w:val="005C7992"/>
    <w:rsid w:val="005D0685"/>
    <w:rsid w:val="005D35CB"/>
    <w:rsid w:val="005D38D3"/>
    <w:rsid w:val="005E181C"/>
    <w:rsid w:val="005E2F71"/>
    <w:rsid w:val="005E476D"/>
    <w:rsid w:val="005E539B"/>
    <w:rsid w:val="005F0FBB"/>
    <w:rsid w:val="005F2F9B"/>
    <w:rsid w:val="005F3841"/>
    <w:rsid w:val="005F4F12"/>
    <w:rsid w:val="005F55B4"/>
    <w:rsid w:val="006030A2"/>
    <w:rsid w:val="006063E4"/>
    <w:rsid w:val="00615845"/>
    <w:rsid w:val="00621005"/>
    <w:rsid w:val="00621DF3"/>
    <w:rsid w:val="00625A91"/>
    <w:rsid w:val="0062685D"/>
    <w:rsid w:val="0062753B"/>
    <w:rsid w:val="00630BB3"/>
    <w:rsid w:val="00635A25"/>
    <w:rsid w:val="00637EB2"/>
    <w:rsid w:val="00640702"/>
    <w:rsid w:val="00643072"/>
    <w:rsid w:val="006435A0"/>
    <w:rsid w:val="00644290"/>
    <w:rsid w:val="006518EA"/>
    <w:rsid w:val="00654AF7"/>
    <w:rsid w:val="00654CCE"/>
    <w:rsid w:val="00660425"/>
    <w:rsid w:val="006607AC"/>
    <w:rsid w:val="0066199C"/>
    <w:rsid w:val="00661E12"/>
    <w:rsid w:val="00671112"/>
    <w:rsid w:val="0067233B"/>
    <w:rsid w:val="00675D36"/>
    <w:rsid w:val="00676E7D"/>
    <w:rsid w:val="00682469"/>
    <w:rsid w:val="00696F83"/>
    <w:rsid w:val="00697F87"/>
    <w:rsid w:val="006A1247"/>
    <w:rsid w:val="006A33AA"/>
    <w:rsid w:val="006B3565"/>
    <w:rsid w:val="006B5633"/>
    <w:rsid w:val="006B6A0F"/>
    <w:rsid w:val="006B6ABF"/>
    <w:rsid w:val="006C1E48"/>
    <w:rsid w:val="006C36AF"/>
    <w:rsid w:val="006C511E"/>
    <w:rsid w:val="006D0137"/>
    <w:rsid w:val="006D033A"/>
    <w:rsid w:val="006D1024"/>
    <w:rsid w:val="006D1686"/>
    <w:rsid w:val="006D60B7"/>
    <w:rsid w:val="006E5482"/>
    <w:rsid w:val="006F611D"/>
    <w:rsid w:val="00701741"/>
    <w:rsid w:val="00701BB3"/>
    <w:rsid w:val="00704135"/>
    <w:rsid w:val="00704E6A"/>
    <w:rsid w:val="00705C47"/>
    <w:rsid w:val="00710512"/>
    <w:rsid w:val="007107DF"/>
    <w:rsid w:val="007118B5"/>
    <w:rsid w:val="0072081A"/>
    <w:rsid w:val="00721AEE"/>
    <w:rsid w:val="0072580F"/>
    <w:rsid w:val="00730966"/>
    <w:rsid w:val="007325C8"/>
    <w:rsid w:val="007350E4"/>
    <w:rsid w:val="00735F8A"/>
    <w:rsid w:val="00741ADF"/>
    <w:rsid w:val="00742292"/>
    <w:rsid w:val="00742750"/>
    <w:rsid w:val="00745DF6"/>
    <w:rsid w:val="00752EAF"/>
    <w:rsid w:val="00754AED"/>
    <w:rsid w:val="00760B38"/>
    <w:rsid w:val="00761846"/>
    <w:rsid w:val="00761D10"/>
    <w:rsid w:val="0076465D"/>
    <w:rsid w:val="0076763B"/>
    <w:rsid w:val="0076795D"/>
    <w:rsid w:val="00775000"/>
    <w:rsid w:val="007759BB"/>
    <w:rsid w:val="00777B9D"/>
    <w:rsid w:val="00781118"/>
    <w:rsid w:val="00782D6D"/>
    <w:rsid w:val="00786ED9"/>
    <w:rsid w:val="00787290"/>
    <w:rsid w:val="007913A1"/>
    <w:rsid w:val="00792C64"/>
    <w:rsid w:val="0079588B"/>
    <w:rsid w:val="00796746"/>
    <w:rsid w:val="007A0F75"/>
    <w:rsid w:val="007A1CC4"/>
    <w:rsid w:val="007A2F62"/>
    <w:rsid w:val="007A5623"/>
    <w:rsid w:val="007A5EAC"/>
    <w:rsid w:val="007A6F89"/>
    <w:rsid w:val="007B1952"/>
    <w:rsid w:val="007B2516"/>
    <w:rsid w:val="007B3AF8"/>
    <w:rsid w:val="007B3F4C"/>
    <w:rsid w:val="007B497B"/>
    <w:rsid w:val="007B5046"/>
    <w:rsid w:val="007B5A75"/>
    <w:rsid w:val="007C2466"/>
    <w:rsid w:val="007C5D6F"/>
    <w:rsid w:val="007C6426"/>
    <w:rsid w:val="007C7D86"/>
    <w:rsid w:val="007D2693"/>
    <w:rsid w:val="007D28C4"/>
    <w:rsid w:val="007D4B3A"/>
    <w:rsid w:val="007E0C12"/>
    <w:rsid w:val="007E5538"/>
    <w:rsid w:val="007F287C"/>
    <w:rsid w:val="007F3E04"/>
    <w:rsid w:val="007F40F5"/>
    <w:rsid w:val="007F6F50"/>
    <w:rsid w:val="007F7BF5"/>
    <w:rsid w:val="00802C97"/>
    <w:rsid w:val="00804D54"/>
    <w:rsid w:val="00805651"/>
    <w:rsid w:val="008067A0"/>
    <w:rsid w:val="00807CCC"/>
    <w:rsid w:val="0081043B"/>
    <w:rsid w:val="008115F1"/>
    <w:rsid w:val="00812CCF"/>
    <w:rsid w:val="00813207"/>
    <w:rsid w:val="0081653B"/>
    <w:rsid w:val="00816670"/>
    <w:rsid w:val="008264E4"/>
    <w:rsid w:val="00827717"/>
    <w:rsid w:val="0083114A"/>
    <w:rsid w:val="00831A84"/>
    <w:rsid w:val="00831BA2"/>
    <w:rsid w:val="00834ADF"/>
    <w:rsid w:val="008365CF"/>
    <w:rsid w:val="008409DB"/>
    <w:rsid w:val="00842817"/>
    <w:rsid w:val="00842FE2"/>
    <w:rsid w:val="00843236"/>
    <w:rsid w:val="008460DF"/>
    <w:rsid w:val="00855AE1"/>
    <w:rsid w:val="00866201"/>
    <w:rsid w:val="008731E7"/>
    <w:rsid w:val="00874FB2"/>
    <w:rsid w:val="00876187"/>
    <w:rsid w:val="008808E0"/>
    <w:rsid w:val="00884060"/>
    <w:rsid w:val="00885032"/>
    <w:rsid w:val="0088768B"/>
    <w:rsid w:val="008934E4"/>
    <w:rsid w:val="008949B7"/>
    <w:rsid w:val="00895620"/>
    <w:rsid w:val="008A373E"/>
    <w:rsid w:val="008A5803"/>
    <w:rsid w:val="008B08C6"/>
    <w:rsid w:val="008B35F1"/>
    <w:rsid w:val="008B7D08"/>
    <w:rsid w:val="008C0E4B"/>
    <w:rsid w:val="008C3B63"/>
    <w:rsid w:val="008C6107"/>
    <w:rsid w:val="008C7E49"/>
    <w:rsid w:val="008D30BA"/>
    <w:rsid w:val="008D5375"/>
    <w:rsid w:val="008E4B66"/>
    <w:rsid w:val="008E627B"/>
    <w:rsid w:val="008E74FB"/>
    <w:rsid w:val="008E7DD4"/>
    <w:rsid w:val="008F094E"/>
    <w:rsid w:val="008F09EC"/>
    <w:rsid w:val="008F0B31"/>
    <w:rsid w:val="008F2747"/>
    <w:rsid w:val="008F3389"/>
    <w:rsid w:val="00900395"/>
    <w:rsid w:val="00903C8A"/>
    <w:rsid w:val="009052DC"/>
    <w:rsid w:val="0090650C"/>
    <w:rsid w:val="0091257D"/>
    <w:rsid w:val="00912D8D"/>
    <w:rsid w:val="00924873"/>
    <w:rsid w:val="00925994"/>
    <w:rsid w:val="00931C9B"/>
    <w:rsid w:val="00935720"/>
    <w:rsid w:val="00936DA5"/>
    <w:rsid w:val="00941CF6"/>
    <w:rsid w:val="009447D5"/>
    <w:rsid w:val="00945AA6"/>
    <w:rsid w:val="00950B53"/>
    <w:rsid w:val="00953010"/>
    <w:rsid w:val="00957450"/>
    <w:rsid w:val="00957F9C"/>
    <w:rsid w:val="00963E26"/>
    <w:rsid w:val="0096510E"/>
    <w:rsid w:val="0096711F"/>
    <w:rsid w:val="00972476"/>
    <w:rsid w:val="00973CE0"/>
    <w:rsid w:val="00974695"/>
    <w:rsid w:val="00980470"/>
    <w:rsid w:val="00980746"/>
    <w:rsid w:val="009814F5"/>
    <w:rsid w:val="00981575"/>
    <w:rsid w:val="00982972"/>
    <w:rsid w:val="00983037"/>
    <w:rsid w:val="009859F4"/>
    <w:rsid w:val="009A0407"/>
    <w:rsid w:val="009A0EAD"/>
    <w:rsid w:val="009A2C73"/>
    <w:rsid w:val="009A4E72"/>
    <w:rsid w:val="009A55DE"/>
    <w:rsid w:val="009B0EDE"/>
    <w:rsid w:val="009B1B57"/>
    <w:rsid w:val="009B2219"/>
    <w:rsid w:val="009B2543"/>
    <w:rsid w:val="009C0B2C"/>
    <w:rsid w:val="009C0DE4"/>
    <w:rsid w:val="009C2D7A"/>
    <w:rsid w:val="009C34E4"/>
    <w:rsid w:val="009C4846"/>
    <w:rsid w:val="009C7785"/>
    <w:rsid w:val="009D1179"/>
    <w:rsid w:val="009D3760"/>
    <w:rsid w:val="009E0D19"/>
    <w:rsid w:val="009E3B9B"/>
    <w:rsid w:val="009E3C15"/>
    <w:rsid w:val="009F1796"/>
    <w:rsid w:val="009F36B4"/>
    <w:rsid w:val="009F51F1"/>
    <w:rsid w:val="009F63A8"/>
    <w:rsid w:val="00A00375"/>
    <w:rsid w:val="00A0145B"/>
    <w:rsid w:val="00A02F20"/>
    <w:rsid w:val="00A0523C"/>
    <w:rsid w:val="00A060E7"/>
    <w:rsid w:val="00A108E7"/>
    <w:rsid w:val="00A112F8"/>
    <w:rsid w:val="00A13EFD"/>
    <w:rsid w:val="00A15631"/>
    <w:rsid w:val="00A15874"/>
    <w:rsid w:val="00A171D2"/>
    <w:rsid w:val="00A228F1"/>
    <w:rsid w:val="00A22FDA"/>
    <w:rsid w:val="00A23728"/>
    <w:rsid w:val="00A24FDA"/>
    <w:rsid w:val="00A27573"/>
    <w:rsid w:val="00A3174D"/>
    <w:rsid w:val="00A3352C"/>
    <w:rsid w:val="00A41F50"/>
    <w:rsid w:val="00A42CA8"/>
    <w:rsid w:val="00A431A3"/>
    <w:rsid w:val="00A46375"/>
    <w:rsid w:val="00A4753F"/>
    <w:rsid w:val="00A51F0B"/>
    <w:rsid w:val="00A55007"/>
    <w:rsid w:val="00A5542D"/>
    <w:rsid w:val="00A60C45"/>
    <w:rsid w:val="00A63179"/>
    <w:rsid w:val="00A63414"/>
    <w:rsid w:val="00A6735D"/>
    <w:rsid w:val="00A71DF6"/>
    <w:rsid w:val="00A726EB"/>
    <w:rsid w:val="00A72EDC"/>
    <w:rsid w:val="00A805DF"/>
    <w:rsid w:val="00A845EB"/>
    <w:rsid w:val="00A9184A"/>
    <w:rsid w:val="00AA46D9"/>
    <w:rsid w:val="00AB0D52"/>
    <w:rsid w:val="00AB15A8"/>
    <w:rsid w:val="00AB2BA9"/>
    <w:rsid w:val="00AB3D4B"/>
    <w:rsid w:val="00AB4120"/>
    <w:rsid w:val="00AB5313"/>
    <w:rsid w:val="00AB5CB8"/>
    <w:rsid w:val="00AB6CE2"/>
    <w:rsid w:val="00AC26A5"/>
    <w:rsid w:val="00AC776E"/>
    <w:rsid w:val="00AD1DA3"/>
    <w:rsid w:val="00AD4596"/>
    <w:rsid w:val="00AD56D5"/>
    <w:rsid w:val="00AD656F"/>
    <w:rsid w:val="00AE054E"/>
    <w:rsid w:val="00AE0EA9"/>
    <w:rsid w:val="00AE6A69"/>
    <w:rsid w:val="00AE76A6"/>
    <w:rsid w:val="00AE7732"/>
    <w:rsid w:val="00AE7E34"/>
    <w:rsid w:val="00AF0371"/>
    <w:rsid w:val="00AF2BE5"/>
    <w:rsid w:val="00AF5679"/>
    <w:rsid w:val="00AF6001"/>
    <w:rsid w:val="00AF6756"/>
    <w:rsid w:val="00AF703D"/>
    <w:rsid w:val="00B000BA"/>
    <w:rsid w:val="00B02D58"/>
    <w:rsid w:val="00B03E76"/>
    <w:rsid w:val="00B047CD"/>
    <w:rsid w:val="00B11200"/>
    <w:rsid w:val="00B11250"/>
    <w:rsid w:val="00B14630"/>
    <w:rsid w:val="00B17E72"/>
    <w:rsid w:val="00B210AE"/>
    <w:rsid w:val="00B21288"/>
    <w:rsid w:val="00B21948"/>
    <w:rsid w:val="00B2595B"/>
    <w:rsid w:val="00B30EED"/>
    <w:rsid w:val="00B30F66"/>
    <w:rsid w:val="00B336E0"/>
    <w:rsid w:val="00B372A9"/>
    <w:rsid w:val="00B374E1"/>
    <w:rsid w:val="00B420F4"/>
    <w:rsid w:val="00B42E23"/>
    <w:rsid w:val="00B47D84"/>
    <w:rsid w:val="00B47E4C"/>
    <w:rsid w:val="00B5338F"/>
    <w:rsid w:val="00B5545C"/>
    <w:rsid w:val="00B5586E"/>
    <w:rsid w:val="00B55C4D"/>
    <w:rsid w:val="00B56B66"/>
    <w:rsid w:val="00B6114D"/>
    <w:rsid w:val="00B61A24"/>
    <w:rsid w:val="00B61A83"/>
    <w:rsid w:val="00B629CE"/>
    <w:rsid w:val="00B62A0B"/>
    <w:rsid w:val="00B6465B"/>
    <w:rsid w:val="00B65DF8"/>
    <w:rsid w:val="00B66181"/>
    <w:rsid w:val="00B66361"/>
    <w:rsid w:val="00B671CE"/>
    <w:rsid w:val="00B67DD9"/>
    <w:rsid w:val="00B716B4"/>
    <w:rsid w:val="00B74B2E"/>
    <w:rsid w:val="00B752DF"/>
    <w:rsid w:val="00B766A8"/>
    <w:rsid w:val="00B830CC"/>
    <w:rsid w:val="00B86FCD"/>
    <w:rsid w:val="00B870CA"/>
    <w:rsid w:val="00B8795C"/>
    <w:rsid w:val="00B90952"/>
    <w:rsid w:val="00B92468"/>
    <w:rsid w:val="00BA0C06"/>
    <w:rsid w:val="00BA15BF"/>
    <w:rsid w:val="00BA3B63"/>
    <w:rsid w:val="00BA4DF7"/>
    <w:rsid w:val="00BA5ADB"/>
    <w:rsid w:val="00BA5C0C"/>
    <w:rsid w:val="00BB0ED5"/>
    <w:rsid w:val="00BB3415"/>
    <w:rsid w:val="00BB3F1E"/>
    <w:rsid w:val="00BC0A38"/>
    <w:rsid w:val="00BC16DE"/>
    <w:rsid w:val="00BC483C"/>
    <w:rsid w:val="00BC7570"/>
    <w:rsid w:val="00BD111B"/>
    <w:rsid w:val="00BD3B09"/>
    <w:rsid w:val="00BF079E"/>
    <w:rsid w:val="00BF08BC"/>
    <w:rsid w:val="00BF1E46"/>
    <w:rsid w:val="00BF2F77"/>
    <w:rsid w:val="00BF3DB2"/>
    <w:rsid w:val="00BF46D1"/>
    <w:rsid w:val="00C02101"/>
    <w:rsid w:val="00C026A0"/>
    <w:rsid w:val="00C05971"/>
    <w:rsid w:val="00C07C82"/>
    <w:rsid w:val="00C160BD"/>
    <w:rsid w:val="00C17F4B"/>
    <w:rsid w:val="00C24226"/>
    <w:rsid w:val="00C27AC2"/>
    <w:rsid w:val="00C349EC"/>
    <w:rsid w:val="00C42361"/>
    <w:rsid w:val="00C44FED"/>
    <w:rsid w:val="00C47A1D"/>
    <w:rsid w:val="00C47CAC"/>
    <w:rsid w:val="00C505E0"/>
    <w:rsid w:val="00C50B1D"/>
    <w:rsid w:val="00C50D02"/>
    <w:rsid w:val="00C5471C"/>
    <w:rsid w:val="00C6088C"/>
    <w:rsid w:val="00C6636E"/>
    <w:rsid w:val="00C667D7"/>
    <w:rsid w:val="00C73999"/>
    <w:rsid w:val="00C779D6"/>
    <w:rsid w:val="00C808CA"/>
    <w:rsid w:val="00C80C93"/>
    <w:rsid w:val="00C81195"/>
    <w:rsid w:val="00C85E6B"/>
    <w:rsid w:val="00C86150"/>
    <w:rsid w:val="00C93F13"/>
    <w:rsid w:val="00C947AF"/>
    <w:rsid w:val="00C94DEF"/>
    <w:rsid w:val="00CA43A5"/>
    <w:rsid w:val="00CA74EF"/>
    <w:rsid w:val="00CB31E7"/>
    <w:rsid w:val="00CB49DD"/>
    <w:rsid w:val="00CB72D4"/>
    <w:rsid w:val="00CC3065"/>
    <w:rsid w:val="00CC5ED0"/>
    <w:rsid w:val="00CD0687"/>
    <w:rsid w:val="00CD2E3A"/>
    <w:rsid w:val="00CD5440"/>
    <w:rsid w:val="00CE406E"/>
    <w:rsid w:val="00CE5F08"/>
    <w:rsid w:val="00CE6032"/>
    <w:rsid w:val="00CE78DD"/>
    <w:rsid w:val="00CF0176"/>
    <w:rsid w:val="00CF0DB0"/>
    <w:rsid w:val="00CF36E1"/>
    <w:rsid w:val="00CF3834"/>
    <w:rsid w:val="00CF51D3"/>
    <w:rsid w:val="00D0120C"/>
    <w:rsid w:val="00D026E3"/>
    <w:rsid w:val="00D0437E"/>
    <w:rsid w:val="00D04568"/>
    <w:rsid w:val="00D12427"/>
    <w:rsid w:val="00D17306"/>
    <w:rsid w:val="00D174A7"/>
    <w:rsid w:val="00D17626"/>
    <w:rsid w:val="00D25B65"/>
    <w:rsid w:val="00D377EA"/>
    <w:rsid w:val="00D40A68"/>
    <w:rsid w:val="00D40BE7"/>
    <w:rsid w:val="00D413B7"/>
    <w:rsid w:val="00D41708"/>
    <w:rsid w:val="00D425DD"/>
    <w:rsid w:val="00D464A4"/>
    <w:rsid w:val="00D51901"/>
    <w:rsid w:val="00D52047"/>
    <w:rsid w:val="00D524A8"/>
    <w:rsid w:val="00D55477"/>
    <w:rsid w:val="00D57543"/>
    <w:rsid w:val="00D62385"/>
    <w:rsid w:val="00D64212"/>
    <w:rsid w:val="00D64361"/>
    <w:rsid w:val="00D65387"/>
    <w:rsid w:val="00D73093"/>
    <w:rsid w:val="00D801EA"/>
    <w:rsid w:val="00D80DFD"/>
    <w:rsid w:val="00D8249B"/>
    <w:rsid w:val="00D82F42"/>
    <w:rsid w:val="00D909DF"/>
    <w:rsid w:val="00D923E4"/>
    <w:rsid w:val="00DA40C4"/>
    <w:rsid w:val="00DA78E8"/>
    <w:rsid w:val="00DA7CFA"/>
    <w:rsid w:val="00DB2942"/>
    <w:rsid w:val="00DB2C5B"/>
    <w:rsid w:val="00DB31D0"/>
    <w:rsid w:val="00DB5265"/>
    <w:rsid w:val="00DC00F3"/>
    <w:rsid w:val="00DC1122"/>
    <w:rsid w:val="00DC1D70"/>
    <w:rsid w:val="00DC2A63"/>
    <w:rsid w:val="00DC59DB"/>
    <w:rsid w:val="00DD1E5C"/>
    <w:rsid w:val="00DD4766"/>
    <w:rsid w:val="00DD5257"/>
    <w:rsid w:val="00DD73C3"/>
    <w:rsid w:val="00DE22CA"/>
    <w:rsid w:val="00DF1457"/>
    <w:rsid w:val="00E0236C"/>
    <w:rsid w:val="00E02DDA"/>
    <w:rsid w:val="00E031B3"/>
    <w:rsid w:val="00E0794F"/>
    <w:rsid w:val="00E101F9"/>
    <w:rsid w:val="00E1183D"/>
    <w:rsid w:val="00E125BF"/>
    <w:rsid w:val="00E12929"/>
    <w:rsid w:val="00E17ACA"/>
    <w:rsid w:val="00E17C34"/>
    <w:rsid w:val="00E17F80"/>
    <w:rsid w:val="00E2098D"/>
    <w:rsid w:val="00E229C7"/>
    <w:rsid w:val="00E22AE6"/>
    <w:rsid w:val="00E2331D"/>
    <w:rsid w:val="00E2556C"/>
    <w:rsid w:val="00E261BF"/>
    <w:rsid w:val="00E27AC4"/>
    <w:rsid w:val="00E31AE1"/>
    <w:rsid w:val="00E37EAA"/>
    <w:rsid w:val="00E415BD"/>
    <w:rsid w:val="00E41BF1"/>
    <w:rsid w:val="00E43346"/>
    <w:rsid w:val="00E43D9C"/>
    <w:rsid w:val="00E448B6"/>
    <w:rsid w:val="00E456AA"/>
    <w:rsid w:val="00E45FF0"/>
    <w:rsid w:val="00E501EB"/>
    <w:rsid w:val="00E515F0"/>
    <w:rsid w:val="00E53C2E"/>
    <w:rsid w:val="00E53FBA"/>
    <w:rsid w:val="00E62229"/>
    <w:rsid w:val="00E63119"/>
    <w:rsid w:val="00E64BEF"/>
    <w:rsid w:val="00E65143"/>
    <w:rsid w:val="00E656CB"/>
    <w:rsid w:val="00E701F8"/>
    <w:rsid w:val="00E70A09"/>
    <w:rsid w:val="00E71E3A"/>
    <w:rsid w:val="00E75B09"/>
    <w:rsid w:val="00E76D9B"/>
    <w:rsid w:val="00E801DB"/>
    <w:rsid w:val="00E81BB3"/>
    <w:rsid w:val="00E81D67"/>
    <w:rsid w:val="00E87788"/>
    <w:rsid w:val="00E9096C"/>
    <w:rsid w:val="00E90CAF"/>
    <w:rsid w:val="00E92A29"/>
    <w:rsid w:val="00E95C89"/>
    <w:rsid w:val="00EA05D8"/>
    <w:rsid w:val="00EA2230"/>
    <w:rsid w:val="00EA2B3B"/>
    <w:rsid w:val="00EA4CFC"/>
    <w:rsid w:val="00EB1071"/>
    <w:rsid w:val="00EB51B6"/>
    <w:rsid w:val="00EB59A8"/>
    <w:rsid w:val="00EB6E57"/>
    <w:rsid w:val="00EB6FE2"/>
    <w:rsid w:val="00EC293B"/>
    <w:rsid w:val="00EC4F39"/>
    <w:rsid w:val="00EC55BC"/>
    <w:rsid w:val="00EC627A"/>
    <w:rsid w:val="00EC643E"/>
    <w:rsid w:val="00EC6ED4"/>
    <w:rsid w:val="00ED293C"/>
    <w:rsid w:val="00EE28D2"/>
    <w:rsid w:val="00EE292A"/>
    <w:rsid w:val="00EE4283"/>
    <w:rsid w:val="00EF4695"/>
    <w:rsid w:val="00EF5037"/>
    <w:rsid w:val="00EF5D20"/>
    <w:rsid w:val="00F1578B"/>
    <w:rsid w:val="00F158DF"/>
    <w:rsid w:val="00F25A99"/>
    <w:rsid w:val="00F268EE"/>
    <w:rsid w:val="00F318AC"/>
    <w:rsid w:val="00F33398"/>
    <w:rsid w:val="00F3372E"/>
    <w:rsid w:val="00F3402D"/>
    <w:rsid w:val="00F34BCA"/>
    <w:rsid w:val="00F375CF"/>
    <w:rsid w:val="00F41F4B"/>
    <w:rsid w:val="00F43AB6"/>
    <w:rsid w:val="00F43FF6"/>
    <w:rsid w:val="00F45180"/>
    <w:rsid w:val="00F45402"/>
    <w:rsid w:val="00F45E87"/>
    <w:rsid w:val="00F46C2D"/>
    <w:rsid w:val="00F527D5"/>
    <w:rsid w:val="00F549A0"/>
    <w:rsid w:val="00F54CA1"/>
    <w:rsid w:val="00F5795A"/>
    <w:rsid w:val="00F602B0"/>
    <w:rsid w:val="00F6312C"/>
    <w:rsid w:val="00F63940"/>
    <w:rsid w:val="00F7198F"/>
    <w:rsid w:val="00F73BCB"/>
    <w:rsid w:val="00F77F88"/>
    <w:rsid w:val="00F86397"/>
    <w:rsid w:val="00F91CDE"/>
    <w:rsid w:val="00F929D9"/>
    <w:rsid w:val="00F93CFC"/>
    <w:rsid w:val="00F964FA"/>
    <w:rsid w:val="00F967F0"/>
    <w:rsid w:val="00FA0653"/>
    <w:rsid w:val="00FA23E7"/>
    <w:rsid w:val="00FA4B43"/>
    <w:rsid w:val="00FA76DC"/>
    <w:rsid w:val="00FB3D06"/>
    <w:rsid w:val="00FB5FBA"/>
    <w:rsid w:val="00FB731A"/>
    <w:rsid w:val="00FC1398"/>
    <w:rsid w:val="00FC5720"/>
    <w:rsid w:val="00FC5944"/>
    <w:rsid w:val="00FC6DBA"/>
    <w:rsid w:val="00FD3472"/>
    <w:rsid w:val="00FD7A15"/>
    <w:rsid w:val="00FE3E05"/>
    <w:rsid w:val="00FE4987"/>
    <w:rsid w:val="00FE521D"/>
    <w:rsid w:val="00FF3189"/>
    <w:rsid w:val="00FF693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3D15D"/>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7F87"/>
    <w:rPr>
      <w:rFonts w:ascii="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outlineLvl w:val="0"/>
    </w:pPr>
    <w:rPr>
      <w:b/>
      <w:color w:val="800000"/>
      <w:sz w:val="48"/>
      <w:szCs w:val="20"/>
    </w:rPr>
  </w:style>
  <w:style w:type="paragraph" w:styleId="Heading2">
    <w:name w:val="heading 2"/>
    <w:basedOn w:val="Normal"/>
    <w:next w:val="Normal"/>
    <w:link w:val="Heading2Char"/>
    <w:uiPriority w:val="9"/>
    <w:qFormat/>
    <w:pPr>
      <w:keepNext/>
      <w:spacing w:after="120"/>
      <w:outlineLvl w:val="1"/>
    </w:pPr>
    <w:rPr>
      <w:b/>
      <w:color w:val="800000"/>
      <w:sz w:val="36"/>
      <w:szCs w:val="20"/>
    </w:rPr>
  </w:style>
  <w:style w:type="paragraph" w:styleId="Heading3">
    <w:name w:val="heading 3"/>
    <w:basedOn w:val="Normal"/>
    <w:next w:val="Normal"/>
    <w:link w:val="Heading3Char"/>
    <w:uiPriority w:val="9"/>
    <w:qFormat/>
    <w:pPr>
      <w:keepNext/>
      <w:outlineLvl w:val="2"/>
    </w:pPr>
    <w:rPr>
      <w:b/>
      <w:color w:val="800000"/>
      <w:sz w:val="28"/>
      <w:szCs w:val="20"/>
    </w:rPr>
  </w:style>
  <w:style w:type="paragraph" w:styleId="Heading4">
    <w:name w:val="heading 4"/>
    <w:basedOn w:val="Normal"/>
    <w:next w:val="Normal"/>
    <w:link w:val="Heading4Char"/>
    <w:uiPriority w:val="9"/>
    <w:qFormat/>
    <w:pPr>
      <w:keepNext/>
      <w:outlineLvl w:val="3"/>
    </w:pPr>
    <w:rPr>
      <w:b/>
      <w:i/>
      <w:color w:val="800000"/>
      <w:sz w:val="28"/>
      <w:szCs w:val="20"/>
    </w:rPr>
  </w:style>
  <w:style w:type="paragraph" w:styleId="Heading5">
    <w:name w:val="heading 5"/>
    <w:basedOn w:val="Normal"/>
    <w:next w:val="Normal"/>
    <w:link w:val="Heading5Char"/>
    <w:uiPriority w:val="9"/>
    <w:qFormat/>
    <w:pPr>
      <w:keepNext/>
      <w:jc w:val="center"/>
      <w:outlineLvl w:val="4"/>
    </w:pPr>
    <w:rPr>
      <w:rFonts w:ascii="Arial" w:hAnsi="Arial"/>
      <w:b/>
      <w:color w:val="FFFFFF"/>
      <w:sz w:val="28"/>
      <w:szCs w:val="20"/>
    </w:rPr>
  </w:style>
  <w:style w:type="paragraph" w:styleId="Heading6">
    <w:name w:val="heading 6"/>
    <w:basedOn w:val="Normal"/>
    <w:next w:val="Normal"/>
    <w:link w:val="Heading6Char"/>
    <w:uiPriority w:val="9"/>
    <w:qFormat/>
    <w:pPr>
      <w:spacing w:before="240" w:after="60"/>
      <w:outlineLvl w:val="5"/>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paragraph" w:styleId="Header">
    <w:name w:val="header"/>
    <w:basedOn w:val="Normal"/>
    <w:link w:val="HeaderChar"/>
    <w:uiPriority w:val="99"/>
    <w:semiHidden/>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ascii="Times New Roman" w:hAnsi="Times New Roman" w:cs="Times New Roman"/>
      <w:sz w:val="24"/>
      <w:lang w:val="en-US" w:eastAsia="en-US"/>
    </w:rPr>
  </w:style>
  <w:style w:type="paragraph" w:styleId="BodyText">
    <w:name w:val="Body Text"/>
    <w:basedOn w:val="Normal"/>
    <w:link w:val="BodyTextChar"/>
    <w:uiPriority w:val="99"/>
    <w:semiHidden/>
    <w:pPr>
      <w:spacing w:after="120" w:line="240" w:lineRule="atLeast"/>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lang w:val="en-US" w:eastAsia="en-US"/>
    </w:rPr>
  </w:style>
  <w:style w:type="paragraph" w:styleId="BodyTextIndent">
    <w:name w:val="Body Text Indent"/>
    <w:basedOn w:val="Normal"/>
    <w:link w:val="BodyTextIndentChar"/>
    <w:uiPriority w:val="99"/>
    <w:semiHidden/>
    <w:pPr>
      <w:spacing w:line="240" w:lineRule="atLeast"/>
    </w:pPr>
    <w:rPr>
      <w:b/>
      <w:i/>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lang w:val="en-US" w:eastAsia="en-US"/>
    </w:rPr>
  </w:style>
  <w:style w:type="paragraph" w:customStyle="1" w:styleId="Masthead">
    <w:name w:val="Masthead"/>
    <w:basedOn w:val="Heading1"/>
    <w:rPr>
      <w:b w:val="0"/>
      <w:color w:val="000000"/>
      <w:sz w:val="96"/>
    </w:rPr>
  </w:style>
  <w:style w:type="paragraph" w:customStyle="1" w:styleId="RunningHead">
    <w:name w:val="Running Head"/>
    <w:basedOn w:val="Heading3"/>
    <w:pPr>
      <w:jc w:val="right"/>
    </w:pPr>
    <w:rPr>
      <w:color w:val="660000"/>
    </w:rPr>
  </w:style>
  <w:style w:type="paragraph" w:styleId="Quote">
    <w:name w:val="Quote"/>
    <w:basedOn w:val="Normal"/>
    <w:link w:val="QuoteChar"/>
    <w:uiPriority w:val="29"/>
    <w:qFormat/>
    <w:pPr>
      <w:spacing w:line="320" w:lineRule="exact"/>
    </w:pPr>
    <w:rPr>
      <w:i/>
      <w:color w:val="003300"/>
      <w:sz w:val="20"/>
      <w:szCs w:val="20"/>
    </w:rPr>
  </w:style>
  <w:style w:type="character" w:customStyle="1" w:styleId="QuoteChar">
    <w:name w:val="Quote Char"/>
    <w:basedOn w:val="DefaultParagraphFont"/>
    <w:link w:val="Quote"/>
    <w:uiPriority w:val="29"/>
    <w:locked/>
    <w:rPr>
      <w:rFonts w:ascii="Times New Roman" w:hAnsi="Times New Roman" w:cs="Times New Roman"/>
      <w:i/>
      <w:iCs/>
      <w:color w:val="000000" w:themeColor="text1"/>
      <w:sz w:val="24"/>
      <w:lang w:val="en-US" w:eastAsia="en-US"/>
    </w:rPr>
  </w:style>
  <w:style w:type="paragraph" w:customStyle="1" w:styleId="CaptionText">
    <w:name w:val="Caption Text"/>
    <w:basedOn w:val="Normal"/>
    <w:pPr>
      <w:spacing w:line="220" w:lineRule="exact"/>
      <w:jc w:val="center"/>
    </w:pPr>
    <w:rPr>
      <w:i/>
      <w:color w:val="003300"/>
      <w:sz w:val="18"/>
      <w:szCs w:val="20"/>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lang w:val="en-US" w:eastAsia="en-US"/>
    </w:rPr>
  </w:style>
  <w:style w:type="paragraph" w:styleId="BodyText2">
    <w:name w:val="Body Text 2"/>
    <w:basedOn w:val="Normal"/>
    <w:link w:val="BodyText2Char"/>
    <w:uiPriority w:val="99"/>
    <w:semiHidden/>
    <w:pPr>
      <w:jc w:val="both"/>
    </w:pPr>
    <w:rPr>
      <w:lang w:val="en-GB"/>
    </w:rPr>
  </w:style>
  <w:style w:type="character" w:customStyle="1" w:styleId="BodyText2Char">
    <w:name w:val="Body Text 2 Char"/>
    <w:basedOn w:val="DefaultParagraphFont"/>
    <w:link w:val="BodyText2"/>
    <w:uiPriority w:val="99"/>
    <w:semiHidden/>
    <w:locked/>
    <w:rPr>
      <w:rFonts w:ascii="Times New Roman" w:hAnsi="Times New Roman" w:cs="Times New Roman"/>
      <w:sz w:val="24"/>
      <w:lang w:val="en-US" w:eastAsia="en-US"/>
    </w:rPr>
  </w:style>
  <w:style w:type="character" w:styleId="PageNumber">
    <w:name w:val="page number"/>
    <w:basedOn w:val="DefaultParagraphFont"/>
    <w:uiPriority w:val="99"/>
    <w:semiHidden/>
    <w:rPr>
      <w:rFonts w:cs="Times New Roman"/>
    </w:rPr>
  </w:style>
  <w:style w:type="paragraph" w:styleId="BodyTextIndent2">
    <w:name w:val="Body Text Indent 2"/>
    <w:basedOn w:val="Normal"/>
    <w:link w:val="BodyTextIndent2Char"/>
    <w:uiPriority w:val="99"/>
    <w:semiHidden/>
    <w:pPr>
      <w:ind w:left="360"/>
      <w:jc w:val="both"/>
    </w:pPr>
    <w:rPr>
      <w:rFonts w:ascii="Verdana" w:hAnsi="Verdana" w:cs="Arial"/>
      <w:noProof/>
      <w:sz w:val="18"/>
      <w:szCs w:val="18"/>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lang w:val="en-US" w:eastAsia="en-US"/>
    </w:rPr>
  </w:style>
  <w:style w:type="paragraph" w:styleId="BodyText3">
    <w:name w:val="Body Text 3"/>
    <w:basedOn w:val="Normal"/>
    <w:link w:val="BodyText3Char"/>
    <w:uiPriority w:val="99"/>
    <w:semiHidden/>
    <w:pPr>
      <w:jc w:val="both"/>
    </w:pPr>
    <w:rPr>
      <w:rFonts w:ascii="Verdana" w:hAnsi="Verdana"/>
      <w:sz w:val="20"/>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en-US" w:eastAsia="en-US"/>
    </w:rPr>
  </w:style>
  <w:style w:type="paragraph" w:styleId="NormalWeb">
    <w:name w:val="Normal (Web)"/>
    <w:basedOn w:val="Normal"/>
    <w:uiPriority w:val="99"/>
    <w:semiHidden/>
    <w:pPr>
      <w:spacing w:before="100" w:beforeAutospacing="1" w:after="100" w:afterAutospacing="1"/>
    </w:pPr>
    <w:rPr>
      <w:lang w:val="en-GB" w:eastAsia="en-GB"/>
    </w:rPr>
  </w:style>
  <w:style w:type="paragraph" w:customStyle="1" w:styleId="Style1">
    <w:name w:val="Style1"/>
    <w:basedOn w:val="Normal"/>
    <w:rPr>
      <w:rFonts w:ascii="Verdana" w:hAnsi="Verdana"/>
      <w:sz w:val="20"/>
      <w:szCs w:val="20"/>
      <w:lang w:val="en-GB"/>
    </w:rPr>
  </w:style>
  <w:style w:type="paragraph" w:customStyle="1" w:styleId="Style2">
    <w:name w:val="Style2"/>
    <w:basedOn w:val="Normal"/>
    <w:next w:val="Style1"/>
    <w:rPr>
      <w:rFonts w:ascii="Verdana" w:hAnsi="Verdana" w:cs="Arial"/>
      <w:noProof/>
      <w:sz w:val="20"/>
      <w:szCs w:val="20"/>
    </w:rPr>
  </w:style>
  <w:style w:type="paragraph" w:styleId="BalloonText">
    <w:name w:val="Balloon Text"/>
    <w:basedOn w:val="Normal"/>
    <w:link w:val="BalloonTextChar"/>
    <w:uiPriority w:val="99"/>
    <w:semiHidden/>
    <w:unhideWhenUsed/>
    <w:rsid w:val="007A0F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0F75"/>
    <w:rPr>
      <w:rFonts w:ascii="Tahoma" w:hAnsi="Tahoma" w:cs="Tahoma"/>
      <w:sz w:val="16"/>
      <w:szCs w:val="16"/>
      <w:lang w:val="en-US" w:eastAsia="en-US"/>
    </w:rPr>
  </w:style>
  <w:style w:type="table" w:styleId="TableGrid">
    <w:name w:val="Table Grid"/>
    <w:basedOn w:val="TableNormal"/>
    <w:uiPriority w:val="59"/>
    <w:rsid w:val="00431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1C9B"/>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9814F5"/>
    <w:rPr>
      <w:rFonts w:ascii="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3235">
      <w:bodyDiv w:val="1"/>
      <w:marLeft w:val="0"/>
      <w:marRight w:val="0"/>
      <w:marTop w:val="0"/>
      <w:marBottom w:val="0"/>
      <w:divBdr>
        <w:top w:val="none" w:sz="0" w:space="0" w:color="auto"/>
        <w:left w:val="none" w:sz="0" w:space="0" w:color="auto"/>
        <w:bottom w:val="none" w:sz="0" w:space="0" w:color="auto"/>
        <w:right w:val="none" w:sz="0" w:space="0" w:color="auto"/>
      </w:divBdr>
    </w:div>
    <w:div w:id="142740468">
      <w:bodyDiv w:val="1"/>
      <w:marLeft w:val="0"/>
      <w:marRight w:val="0"/>
      <w:marTop w:val="0"/>
      <w:marBottom w:val="0"/>
      <w:divBdr>
        <w:top w:val="none" w:sz="0" w:space="0" w:color="auto"/>
        <w:left w:val="none" w:sz="0" w:space="0" w:color="auto"/>
        <w:bottom w:val="none" w:sz="0" w:space="0" w:color="auto"/>
        <w:right w:val="none" w:sz="0" w:space="0" w:color="auto"/>
      </w:divBdr>
    </w:div>
    <w:div w:id="1055159804">
      <w:bodyDiv w:val="1"/>
      <w:marLeft w:val="0"/>
      <w:marRight w:val="0"/>
      <w:marTop w:val="0"/>
      <w:marBottom w:val="0"/>
      <w:divBdr>
        <w:top w:val="none" w:sz="0" w:space="0" w:color="auto"/>
        <w:left w:val="none" w:sz="0" w:space="0" w:color="auto"/>
        <w:bottom w:val="none" w:sz="0" w:space="0" w:color="auto"/>
        <w:right w:val="none" w:sz="0" w:space="0" w:color="auto"/>
      </w:divBdr>
    </w:div>
    <w:div w:id="20313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8.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mailto:rudatanzania@hotmail.co.uk" TargetMode="External"/><Relationship Id="rId12" Type="http://schemas.openxmlformats.org/officeDocument/2006/relationships/hyperlink" Target="mailto:Pwinton261@gmail.com" TargetMode="External"/><Relationship Id="rId13" Type="http://schemas.openxmlformats.org/officeDocument/2006/relationships/hyperlink" Target="http://www.rudatanzania.org.uk" TargetMode="External"/><Relationship Id="rId14" Type="http://schemas.openxmlformats.org/officeDocument/2006/relationships/hyperlink" Target="http://www.Facebook.com/Rudatanzania" TargetMode="External"/><Relationship Id="rId15" Type="http://schemas.openxmlformats.org/officeDocument/2006/relationships/image" Target="media/image3.pn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udatanzania@hotmai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ill\LOCALS~1\Temp\TCDEB.tmp\Newsletter%20template%20with%20Accessory%20theme.dot"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86E4-9194-3C43-9E8D-5EED2098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C:\DOCUME~1\Gill\LOCALS~1\Temp\TCDEB.tmp\Newsletter template with Accessory theme.dot</Template>
  <TotalTime>0</TotalTime>
  <Pages>3</Pages>
  <Words>668</Words>
  <Characters>3810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Microsoft Office User</cp:lastModifiedBy>
  <cp:revision>2</cp:revision>
  <cp:lastPrinted>2020-05-02T12:24:00Z</cp:lastPrinted>
  <dcterms:created xsi:type="dcterms:W3CDTF">2020-07-10T16:49:00Z</dcterms:created>
  <dcterms:modified xsi:type="dcterms:W3CDTF">2020-07-10T16:49:00Z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TC010482021033</vt:lpwstr>
  </property>
</Properties>
</file>